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AFF5" w14:textId="77777777" w:rsidR="00407BCC" w:rsidRPr="00172CFC" w:rsidRDefault="00473D86" w:rsidP="00403402">
      <w:pPr>
        <w:jc w:val="both"/>
      </w:pPr>
      <w:r w:rsidRPr="00172CFC">
        <w:rPr>
          <w:noProof/>
        </w:rPr>
        <mc:AlternateContent>
          <mc:Choice Requires="wpg">
            <w:drawing>
              <wp:inline distT="0" distB="0" distL="0" distR="0" wp14:anchorId="5C9484EA" wp14:editId="59F726E1">
                <wp:extent cx="6892356" cy="819260"/>
                <wp:effectExtent l="0" t="0" r="3810" b="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2356" cy="819260"/>
                          <a:chOff x="0" y="0"/>
                          <a:chExt cx="7086600" cy="1082040"/>
                        </a:xfrm>
                        <a:solidFill>
                          <a:srgbClr val="00B0F0"/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599329" y="132570"/>
                            <a:ext cx="6290103" cy="696025"/>
                            <a:chOff x="-118410" y="73942"/>
                            <a:chExt cx="7058411" cy="781009"/>
                          </a:xfrm>
                          <a:grpFill/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569" y="73942"/>
                              <a:ext cx="6334432" cy="740451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4D7BE" w14:textId="3895A07C" w:rsidR="00BC1CA1" w:rsidRPr="00907150" w:rsidRDefault="00FC50D8" w:rsidP="00FC50D8">
                                <w:pPr>
                                  <w:pStyle w:val="Title"/>
                                  <w:rPr>
                                    <w:sz w:val="36"/>
                                    <w:szCs w:val="32"/>
                                    <w:lang w:val="fr-FR"/>
                                  </w:rPr>
                                </w:pPr>
                                <w:r w:rsidRPr="00907150">
                                  <w:rPr>
                                    <w:sz w:val="36"/>
                                    <w:szCs w:val="32"/>
                                    <w:lang w:val="fr-FR"/>
                                  </w:rPr>
                                  <w:t>F</w:t>
                                </w:r>
                                <w:r w:rsidR="00951346" w:rsidRPr="00907150">
                                  <w:rPr>
                                    <w:sz w:val="36"/>
                                    <w:szCs w:val="32"/>
                                    <w:lang w:val="fr-FR"/>
                                  </w:rPr>
                                  <w:t>ORMULAIRE</w:t>
                                </w:r>
                                <w:r w:rsidRPr="00907150">
                                  <w:rPr>
                                    <w:sz w:val="36"/>
                                    <w:szCs w:val="32"/>
                                    <w:lang w:val="fr-FR"/>
                                  </w:rPr>
                                  <w:t xml:space="preserve"> D'INSCRIPTION À LA CONFÉRENCE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phic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18410" y="128837"/>
                              <a:ext cx="651337" cy="726114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484EA" id="Group 5" o:spid="_x0000_s1026" alt="decorative element" style="width:542.7pt;height:64.5pt;mso-position-horizontal-relative:char;mso-position-vertical-relative:line" coordsize="70866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group id="Group 6" o:spid="_x0000_s1028" style="position:absolute;left:5993;top:1325;width:62901;height:6960" coordorigin="-1184,739" coordsize="70584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6055;top:739;width:63345;height:7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<v:textbox>
                      <w:txbxContent>
                        <w:p w14:paraId="2094D7BE" w14:textId="3895A07C" w:rsidR="00BC1CA1" w:rsidRPr="00907150" w:rsidRDefault="00FC50D8" w:rsidP="00FC50D8">
                          <w:pPr>
                            <w:pStyle w:val="Title"/>
                            <w:rPr>
                              <w:sz w:val="36"/>
                              <w:szCs w:val="32"/>
                              <w:lang w:val="fr-FR"/>
                            </w:rPr>
                          </w:pPr>
                          <w:r w:rsidRPr="00907150">
                            <w:rPr>
                              <w:sz w:val="36"/>
                              <w:szCs w:val="32"/>
                              <w:lang w:val="fr-FR"/>
                            </w:rPr>
                            <w:t>F</w:t>
                          </w:r>
                          <w:r w:rsidR="00951346" w:rsidRPr="00907150">
                            <w:rPr>
                              <w:sz w:val="36"/>
                              <w:szCs w:val="32"/>
                              <w:lang w:val="fr-FR"/>
                            </w:rPr>
                            <w:t>ORMULAIRE</w:t>
                          </w:r>
                          <w:r w:rsidRPr="00907150">
                            <w:rPr>
                              <w:sz w:val="36"/>
                              <w:szCs w:val="32"/>
                              <w:lang w:val="fr-FR"/>
                            </w:rPr>
                            <w:t xml:space="preserve"> D'INSCRIPTION À LA CONFÉRENCE 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3" o:spid="_x0000_s1030" type="#_x0000_t75" style="position:absolute;left:-1184;top:1288;width:6513;height:7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7FA99358" w14:textId="65EFECB3" w:rsidR="007125C9" w:rsidRPr="00FC50D8" w:rsidRDefault="00FC50D8" w:rsidP="00DF22D2">
      <w:pPr>
        <w:spacing w:after="0" w:line="240" w:lineRule="auto"/>
        <w:contextualSpacing/>
        <w:jc w:val="both"/>
        <w:rPr>
          <w:sz w:val="18"/>
          <w:szCs w:val="18"/>
          <w:lang w:val="fr-FR"/>
        </w:rPr>
      </w:pPr>
      <w:r w:rsidRPr="00CE199E">
        <w:rPr>
          <w:sz w:val="24"/>
          <w:szCs w:val="24"/>
          <w:lang w:val="fr-FR"/>
        </w:rPr>
        <w:t xml:space="preserve">GBEF est une organisation chrétienne missionnaire d’évangélisation sans frontières. Elle organise une conférence d'édification spirituelle et d'évangélisation en </w:t>
      </w:r>
      <w:r w:rsidRPr="00CE199E">
        <w:rPr>
          <w:b/>
          <w:color w:val="0070C0"/>
          <w:sz w:val="24"/>
          <w:szCs w:val="24"/>
          <w:lang w:val="fr-FR"/>
        </w:rPr>
        <w:t>Belgique</w:t>
      </w:r>
      <w:r w:rsidRPr="00CE199E">
        <w:rPr>
          <w:sz w:val="24"/>
          <w:szCs w:val="24"/>
          <w:lang w:val="fr-FR"/>
        </w:rPr>
        <w:t xml:space="preserve"> du </w:t>
      </w:r>
      <w:r w:rsidRPr="00CE199E">
        <w:rPr>
          <w:b/>
          <w:color w:val="0070C0"/>
          <w:sz w:val="24"/>
          <w:szCs w:val="24"/>
          <w:lang w:val="fr-FR"/>
        </w:rPr>
        <w:t>18 au 21 juillet 2025</w:t>
      </w:r>
      <w:r w:rsidRPr="00CE199E">
        <w:rPr>
          <w:sz w:val="24"/>
          <w:szCs w:val="24"/>
          <w:lang w:val="fr-FR"/>
        </w:rPr>
        <w:t>, ouverte à tou</w:t>
      </w:r>
      <w:r w:rsidRPr="00FC50D8">
        <w:rPr>
          <w:sz w:val="18"/>
          <w:szCs w:val="18"/>
          <w:lang w:val="fr-FR"/>
        </w:rPr>
        <w:t>s</w:t>
      </w:r>
      <w:r w:rsidR="007125C9" w:rsidRPr="00FC50D8">
        <w:rPr>
          <w:sz w:val="18"/>
          <w:szCs w:val="18"/>
          <w:lang w:val="fr-FR"/>
        </w:rPr>
        <w:t>.</w:t>
      </w:r>
    </w:p>
    <w:p w14:paraId="1904FC21" w14:textId="75B8640A" w:rsidR="0017417F" w:rsidRPr="00FC50D8" w:rsidRDefault="003767F1" w:rsidP="00DF22D2">
      <w:pPr>
        <w:spacing w:after="0" w:line="240" w:lineRule="auto"/>
        <w:contextualSpacing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C875F" wp14:editId="282972CC">
                <wp:simplePos x="0" y="0"/>
                <wp:positionH relativeFrom="margin">
                  <wp:posOffset>2608418</wp:posOffset>
                </wp:positionH>
                <wp:positionV relativeFrom="paragraph">
                  <wp:posOffset>109275</wp:posOffset>
                </wp:positionV>
                <wp:extent cx="2103348" cy="31178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48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FADD7" w14:textId="21A0F3DC" w:rsidR="007424B0" w:rsidRPr="00310D77" w:rsidRDefault="00310D77" w:rsidP="007424B0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10D77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PLAN D'ACCÈS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C875F" id="Rectangle 13" o:spid="_x0000_s1031" style="position:absolute;left:0;text-align:left;margin-left:205.4pt;margin-top:8.6pt;width:165.6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" fillcolor="white [3212]" stroked="f" strokeweight="1pt">
                <v:textbox>
                  <w:txbxContent>
                    <w:p w14:paraId="1EBFADD7" w14:textId="21A0F3DC" w:rsidR="007424B0" w:rsidRPr="00310D77" w:rsidRDefault="00310D77" w:rsidP="007424B0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:lang w:val="fr-FR"/>
                        </w:rPr>
                      </w:pPr>
                      <w:r w:rsidRPr="00310D77">
                        <w:rPr>
                          <w:b/>
                          <w:color w:val="002060"/>
                          <w:sz w:val="28"/>
                          <w:szCs w:val="28"/>
                        </w:rPr>
                        <w:t>PLAN D'ACCÈS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0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EF9F" wp14:editId="02099C2B">
                <wp:simplePos x="0" y="0"/>
                <wp:positionH relativeFrom="column">
                  <wp:posOffset>39642</wp:posOffset>
                </wp:positionH>
                <wp:positionV relativeFrom="paragraph">
                  <wp:posOffset>130417</wp:posOffset>
                </wp:positionV>
                <wp:extent cx="2341498" cy="37511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498" cy="375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EBFE1" w14:textId="62FE268E" w:rsidR="0017417F" w:rsidRPr="00310D77" w:rsidRDefault="00310D77" w:rsidP="0017417F">
                            <w:pPr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310D77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RAIS DE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9EF9F" id="Rectangle 10" o:spid="_x0000_s1032" style="position:absolute;left:0;text-align:left;margin-left:3.1pt;margin-top:10.25pt;width:184.3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" filled="f" stroked="f" strokeweight="1pt">
                <v:textbox>
                  <w:txbxContent>
                    <w:p w14:paraId="332EBFE1" w14:textId="62FE268E" w:rsidR="0017417F" w:rsidRPr="00310D77" w:rsidRDefault="00310D77" w:rsidP="0017417F">
                      <w:pPr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310D77">
                        <w:rPr>
                          <w:b/>
                          <w:color w:val="00B0F0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RAIS DE PARTICIPATION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3D407E5" w14:textId="51F05A90" w:rsidR="0017417F" w:rsidRPr="00FC50D8" w:rsidRDefault="003767F1" w:rsidP="00DF22D2">
      <w:pPr>
        <w:spacing w:after="0" w:line="240" w:lineRule="auto"/>
        <w:contextualSpacing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F2F11" wp14:editId="2412C2B0">
                <wp:simplePos x="0" y="0"/>
                <wp:positionH relativeFrom="margin">
                  <wp:align>right</wp:align>
                </wp:positionH>
                <wp:positionV relativeFrom="paragraph">
                  <wp:posOffset>23609</wp:posOffset>
                </wp:positionV>
                <wp:extent cx="1838270" cy="1516952"/>
                <wp:effectExtent l="0" t="0" r="10160" b="2667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270" cy="1516952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96C37" w14:textId="2CC92FBB" w:rsidR="003837A1" w:rsidRPr="00DA5FFC" w:rsidRDefault="00C60F09" w:rsidP="003837A1">
                            <w:pPr>
                              <w:jc w:val="center"/>
                              <w:rPr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lang w:val="fr-FR"/>
                              </w:rPr>
                              <w:t>NOS</w:t>
                            </w:r>
                            <w:r w:rsidR="003837A1" w:rsidRPr="00DA5FFC">
                              <w:rPr>
                                <w:b/>
                                <w:color w:val="0070C0"/>
                                <w:lang w:val="fr-FR"/>
                              </w:rPr>
                              <w:t xml:space="preserve"> CONTACTS</w:t>
                            </w:r>
                            <w:r w:rsidR="003837A1" w:rsidRPr="00DA5FFC">
                              <w:rPr>
                                <w:color w:val="0070C0"/>
                                <w:lang w:val="fr-FR"/>
                              </w:rPr>
                              <w:t>:</w:t>
                            </w:r>
                          </w:p>
                          <w:p w14:paraId="1EC0440E" w14:textId="7085D070" w:rsidR="003837A1" w:rsidRDefault="003837A1" w:rsidP="00C60F09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bookmarkStart w:id="0" w:name="_Hlk152585750"/>
                            <w:bookmarkStart w:id="1" w:name="_Hlk152585751"/>
                            <w:r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5000 Namur (Belgique), Boulevard de </w:t>
                            </w:r>
                            <w:proofErr w:type="spellStart"/>
                            <w:r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Merckem</w:t>
                            </w:r>
                            <w:proofErr w:type="spellEnd"/>
                            <w:r w:rsidRPr="003837A1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36</w:t>
                            </w:r>
                          </w:p>
                          <w:p w14:paraId="589A481B" w14:textId="77777777" w:rsidR="0008551B" w:rsidRPr="003837A1" w:rsidRDefault="0008551B" w:rsidP="00C60F09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256955C" w14:textId="10BA7295" w:rsidR="0008551B" w:rsidRPr="00F211FB" w:rsidRDefault="00B039D9" w:rsidP="00C60F09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12" w:history="1">
                              <w:r w:rsidR="003837A1" w:rsidRPr="00F211FB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18"/>
                                  <w:szCs w:val="18"/>
                                  <w:lang w:val="fr-FR"/>
                                </w:rPr>
                                <w:t>https://www.gbefmissions.org</w:t>
                              </w:r>
                            </w:hyperlink>
                            <w:r w:rsidR="003837A1" w:rsidRPr="00F211FB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5BCA8921" w14:textId="77777777" w:rsidR="0087783D" w:rsidRPr="00F211FB" w:rsidRDefault="0087783D" w:rsidP="00C60F09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2A03A1E" w14:textId="74F1B099" w:rsidR="003837A1" w:rsidRPr="00F211FB" w:rsidRDefault="00857F0B" w:rsidP="00C60F09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F211FB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Phone</w:t>
                            </w:r>
                            <w:r w:rsidR="003837A1" w:rsidRPr="00F211FB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 xml:space="preserve"> +324</w:t>
                            </w:r>
                            <w:r w:rsidRPr="00F211FB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  <w:t>87378868</w:t>
                            </w:r>
                          </w:p>
                          <w:p w14:paraId="75FFC718" w14:textId="77777777" w:rsidR="0008551B" w:rsidRPr="00F211FB" w:rsidRDefault="0008551B" w:rsidP="00C60F09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bookmarkEnd w:id="0"/>
                          <w:bookmarkEnd w:id="1"/>
                          <w:p w14:paraId="4CFA7DA0" w14:textId="075AE4D0" w:rsidR="007E7056" w:rsidRPr="00F211FB" w:rsidRDefault="005F06EC" w:rsidP="00C60F09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211F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6"/>
                                <w:szCs w:val="16"/>
                                <w:lang w:val="fr-FR"/>
                              </w:rPr>
                              <w:t>SPOC</w:t>
                            </w:r>
                            <w:r w:rsidR="007E7056" w:rsidRPr="00F211F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6"/>
                                <w:szCs w:val="16"/>
                                <w:lang w:val="fr-FR"/>
                              </w:rPr>
                              <w:t>: M</w:t>
                            </w:r>
                            <w:r w:rsidRPr="00F211F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6"/>
                                <w:szCs w:val="16"/>
                                <w:lang w:val="fr-FR"/>
                              </w:rPr>
                              <w:t>me</w:t>
                            </w:r>
                            <w:r w:rsidR="007E7056" w:rsidRPr="00F211F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16"/>
                                <w:szCs w:val="16"/>
                                <w:lang w:val="fr-FR"/>
                              </w:rPr>
                              <w:t xml:space="preserve"> Bibiane Kanamugire</w:t>
                            </w:r>
                          </w:p>
                          <w:p w14:paraId="256B4199" w14:textId="77777777" w:rsidR="003837A1" w:rsidRPr="00F211FB" w:rsidRDefault="003837A1" w:rsidP="003837A1">
                            <w:pPr>
                              <w:jc w:val="center"/>
                              <w:rPr>
                                <w:color w:val="0070C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2F11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33" type="#_x0000_t109" style="position:absolute;left:0;text-align:left;margin-left:93.55pt;margin-top:1.85pt;width:144.75pt;height:119.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" filled="f" strokecolor="#593470 [1604]" strokeweight="1pt">
                <v:textbox>
                  <w:txbxContent>
                    <w:p w14:paraId="3CC96C37" w14:textId="2CC92FBB" w:rsidR="003837A1" w:rsidRPr="00DA5FFC" w:rsidRDefault="00C60F09" w:rsidP="003837A1">
                      <w:pPr>
                        <w:jc w:val="center"/>
                        <w:rPr>
                          <w:color w:val="0070C0"/>
                          <w:lang w:val="fr-FR"/>
                        </w:rPr>
                      </w:pPr>
                      <w:r>
                        <w:rPr>
                          <w:b/>
                          <w:color w:val="0070C0"/>
                          <w:lang w:val="fr-FR"/>
                        </w:rPr>
                        <w:t>NOS</w:t>
                      </w:r>
                      <w:r w:rsidR="003837A1" w:rsidRPr="00DA5FFC">
                        <w:rPr>
                          <w:b/>
                          <w:color w:val="0070C0"/>
                          <w:lang w:val="fr-FR"/>
                        </w:rPr>
                        <w:t xml:space="preserve"> CONTACTS</w:t>
                      </w:r>
                      <w:r w:rsidR="003837A1" w:rsidRPr="00DA5FFC">
                        <w:rPr>
                          <w:color w:val="0070C0"/>
                          <w:lang w:val="fr-FR"/>
                        </w:rPr>
                        <w:t>:</w:t>
                      </w:r>
                    </w:p>
                    <w:p w14:paraId="1EC0440E" w14:textId="7085D070" w:rsidR="003837A1" w:rsidRDefault="003837A1" w:rsidP="00C60F09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bookmarkStart w:id="2" w:name="_Hlk152585750"/>
                      <w:bookmarkStart w:id="3" w:name="_Hlk152585751"/>
                      <w:r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5000 Namur (Belgique), Boulevard de </w:t>
                      </w:r>
                      <w:proofErr w:type="spellStart"/>
                      <w:r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>Merckem</w:t>
                      </w:r>
                      <w:proofErr w:type="spellEnd"/>
                      <w:r w:rsidRPr="003837A1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36</w:t>
                      </w:r>
                    </w:p>
                    <w:p w14:paraId="589A481B" w14:textId="77777777" w:rsidR="0008551B" w:rsidRPr="003837A1" w:rsidRDefault="0008551B" w:rsidP="00C60F09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</w:p>
                    <w:p w14:paraId="1256955C" w14:textId="10BA7295" w:rsidR="0008551B" w:rsidRPr="00F211FB" w:rsidRDefault="00B039D9" w:rsidP="00C60F09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r>
                        <w:fldChar w:fldCharType="begin"/>
                      </w:r>
                      <w:r w:rsidRPr="00F211FB">
                        <w:rPr>
                          <w:lang w:val="fr-FR"/>
                        </w:rPr>
                        <w:instrText xml:space="preserve"> HYPERLINK "https://www.gbefmissions.org" </w:instrText>
                      </w:r>
                      <w:r>
                        <w:fldChar w:fldCharType="separate"/>
                      </w:r>
                      <w:r w:rsidR="003837A1" w:rsidRPr="00F211FB">
                        <w:rPr>
                          <w:rStyle w:val="Hyperlink"/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>https://www.gbefmissions.org</w:t>
                      </w:r>
                      <w:r>
                        <w:rPr>
                          <w:rStyle w:val="Hyperlink"/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fldChar w:fldCharType="end"/>
                      </w:r>
                      <w:r w:rsidR="003837A1" w:rsidRPr="00F211FB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5BCA8921" w14:textId="77777777" w:rsidR="0087783D" w:rsidRPr="00F211FB" w:rsidRDefault="0087783D" w:rsidP="00C60F09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</w:p>
                    <w:p w14:paraId="02A03A1E" w14:textId="74F1B099" w:rsidR="003837A1" w:rsidRPr="00F211FB" w:rsidRDefault="00857F0B" w:rsidP="00C60F09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  <w:r w:rsidRPr="00F211FB"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16"/>
                          <w:lang w:val="fr-FR"/>
                        </w:rPr>
                        <w:t>Phone</w:t>
                      </w:r>
                      <w:r w:rsidR="003837A1" w:rsidRPr="00F211FB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 xml:space="preserve"> +324</w:t>
                      </w:r>
                      <w:r w:rsidRPr="00F211FB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  <w:t>87378868</w:t>
                      </w:r>
                    </w:p>
                    <w:p w14:paraId="75FFC718" w14:textId="77777777" w:rsidR="0008551B" w:rsidRPr="00F211FB" w:rsidRDefault="0008551B" w:rsidP="00C60F09">
                      <w:pPr>
                        <w:pStyle w:val="Footer"/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fr-FR"/>
                        </w:rPr>
                      </w:pPr>
                    </w:p>
                    <w:bookmarkEnd w:id="2"/>
                    <w:bookmarkEnd w:id="3"/>
                    <w:p w14:paraId="4CFA7DA0" w14:textId="075AE4D0" w:rsidR="007E7056" w:rsidRPr="00F211FB" w:rsidRDefault="005F06EC" w:rsidP="00C60F09">
                      <w:pPr>
                        <w:pStyle w:val="Footer"/>
                        <w:rPr>
                          <w:rFonts w:ascii="Times New Roman" w:hAnsi="Times New Roman" w:cs="Times New Roman"/>
                          <w:b/>
                          <w:color w:val="7030A0"/>
                          <w:sz w:val="16"/>
                          <w:szCs w:val="16"/>
                          <w:lang w:val="fr-FR"/>
                        </w:rPr>
                      </w:pPr>
                      <w:r w:rsidRPr="00F211FB">
                        <w:rPr>
                          <w:rFonts w:ascii="Times New Roman" w:hAnsi="Times New Roman" w:cs="Times New Roman"/>
                          <w:b/>
                          <w:color w:val="7030A0"/>
                          <w:sz w:val="16"/>
                          <w:szCs w:val="16"/>
                          <w:lang w:val="fr-FR"/>
                        </w:rPr>
                        <w:t>SPOC</w:t>
                      </w:r>
                      <w:r w:rsidR="007E7056" w:rsidRPr="00F211FB">
                        <w:rPr>
                          <w:rFonts w:ascii="Times New Roman" w:hAnsi="Times New Roman" w:cs="Times New Roman"/>
                          <w:b/>
                          <w:color w:val="7030A0"/>
                          <w:sz w:val="16"/>
                          <w:szCs w:val="16"/>
                          <w:lang w:val="fr-FR"/>
                        </w:rPr>
                        <w:t>: M</w:t>
                      </w:r>
                      <w:r w:rsidRPr="00F211FB">
                        <w:rPr>
                          <w:rFonts w:ascii="Times New Roman" w:hAnsi="Times New Roman" w:cs="Times New Roman"/>
                          <w:b/>
                          <w:color w:val="7030A0"/>
                          <w:sz w:val="16"/>
                          <w:szCs w:val="16"/>
                          <w:lang w:val="fr-FR"/>
                        </w:rPr>
                        <w:t>me</w:t>
                      </w:r>
                      <w:r w:rsidR="007E7056" w:rsidRPr="00F211FB">
                        <w:rPr>
                          <w:rFonts w:ascii="Times New Roman" w:hAnsi="Times New Roman" w:cs="Times New Roman"/>
                          <w:b/>
                          <w:color w:val="7030A0"/>
                          <w:sz w:val="16"/>
                          <w:szCs w:val="16"/>
                          <w:lang w:val="fr-FR"/>
                        </w:rPr>
                        <w:t xml:space="preserve"> Bibiane Kanamugire</w:t>
                      </w:r>
                    </w:p>
                    <w:p w14:paraId="256B4199" w14:textId="77777777" w:rsidR="003837A1" w:rsidRPr="00F211FB" w:rsidRDefault="003837A1" w:rsidP="003837A1">
                      <w:pPr>
                        <w:jc w:val="center"/>
                        <w:rPr>
                          <w:color w:val="0070C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E9BE0" w14:textId="4E89ADF8" w:rsidR="0017417F" w:rsidRPr="00FC50D8" w:rsidRDefault="003767F1" w:rsidP="00DF22D2">
      <w:pPr>
        <w:spacing w:after="0" w:line="240" w:lineRule="auto"/>
        <w:contextualSpacing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037E5" wp14:editId="3A4659D7">
                <wp:simplePos x="0" y="0"/>
                <wp:positionH relativeFrom="column">
                  <wp:posOffset>2587276</wp:posOffset>
                </wp:positionH>
                <wp:positionV relativeFrom="paragraph">
                  <wp:posOffset>41860</wp:posOffset>
                </wp:positionV>
                <wp:extent cx="1997938" cy="47570"/>
                <wp:effectExtent l="0" t="0" r="254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938" cy="47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F99C" id="Rectangle 15" o:spid="_x0000_s1026" style="position:absolute;margin-left:203.7pt;margin-top:3.3pt;width:157.3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" fillcolor="#00b0f0" stroked="f" strokeweight="1pt"/>
            </w:pict>
          </mc:Fallback>
        </mc:AlternateContent>
      </w:r>
      <w:r w:rsidR="000440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D6521" wp14:editId="3502C35B">
                <wp:simplePos x="0" y="0"/>
                <wp:positionH relativeFrom="margin">
                  <wp:align>left</wp:align>
                </wp:positionH>
                <wp:positionV relativeFrom="paragraph">
                  <wp:posOffset>59315</wp:posOffset>
                </wp:positionV>
                <wp:extent cx="2367926" cy="45719"/>
                <wp:effectExtent l="0" t="0" r="13335" b="1206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26" cy="45719"/>
                        </a:xfrm>
                        <a:prstGeom prst="flowChartProcess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1ED3" id="Flowchart: Process 17" o:spid="_x0000_s1026" type="#_x0000_t109" style="position:absolute;margin-left:0;margin-top:4.65pt;width:186.45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" fillcolor="#002060" strokecolor="#593470 [1604]" strokeweight="1pt">
                <w10:wrap anchorx="margin"/>
              </v:shape>
            </w:pict>
          </mc:Fallback>
        </mc:AlternateContent>
      </w:r>
    </w:p>
    <w:p w14:paraId="794665D2" w14:textId="641D8A7E" w:rsidR="00903649" w:rsidRPr="00FC50D8" w:rsidRDefault="00DA5FFC" w:rsidP="00DF22D2">
      <w:pPr>
        <w:spacing w:after="0" w:line="240" w:lineRule="auto"/>
        <w:contextualSpacing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DAF0D" wp14:editId="3F9A99EC">
                <wp:simplePos x="0" y="0"/>
                <wp:positionH relativeFrom="margin">
                  <wp:posOffset>2571421</wp:posOffset>
                </wp:positionH>
                <wp:positionV relativeFrom="paragraph">
                  <wp:posOffset>8413</wp:posOffset>
                </wp:positionV>
                <wp:extent cx="2389068" cy="97218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068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87245" w14:textId="14F2050E" w:rsidR="007424B0" w:rsidRPr="000440AA" w:rsidRDefault="007424B0" w:rsidP="007424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>Maison des Étudiantes</w:t>
                            </w:r>
                          </w:p>
                          <w:p w14:paraId="45B4A52C" w14:textId="77777777" w:rsidR="007424B0" w:rsidRPr="000440AA" w:rsidRDefault="007424B0" w:rsidP="007424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>Squaire</w:t>
                            </w:r>
                            <w:proofErr w:type="spellEnd"/>
                            <w:r w:rsidRPr="000440AA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 xml:space="preserve"> de Fré 2</w:t>
                            </w:r>
                          </w:p>
                          <w:p w14:paraId="3E31563C" w14:textId="058F27AB" w:rsidR="007424B0" w:rsidRPr="00F211FB" w:rsidRDefault="007424B0" w:rsidP="007424B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F211FB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>1180 Uccle</w:t>
                            </w:r>
                          </w:p>
                          <w:p w14:paraId="3D18FBF5" w14:textId="0CD27ACE" w:rsidR="007424B0" w:rsidRPr="00310D77" w:rsidRDefault="00310D77" w:rsidP="007424B0">
                            <w:pPr>
                              <w:spacing w:line="240" w:lineRule="auto"/>
                              <w:contextualSpacing/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310D77">
                              <w:rPr>
                                <w:rFonts w:eastAsia="Malgun Gothic Semilight"/>
                                <w:color w:val="000000" w:themeColor="text1"/>
                                <w:lang w:val="fr-FR"/>
                              </w:rPr>
                              <w:t>Pour l'itinéraire à suivre, cliquer sur ce lien</w:t>
                            </w:r>
                            <w:r w:rsidR="007424B0" w:rsidRPr="00310D77">
                              <w:rPr>
                                <w:rFonts w:eastAsia="Malgun Gothic Semilight"/>
                                <w:b/>
                                <w:color w:val="000000" w:themeColor="text1"/>
                                <w:lang w:val="fr-FR"/>
                              </w:rPr>
                              <w:t>:</w:t>
                            </w:r>
                          </w:p>
                          <w:p w14:paraId="4FAF7387" w14:textId="45FB5CEB" w:rsidR="007424B0" w:rsidRPr="00310D77" w:rsidRDefault="007424B0" w:rsidP="007424B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AF0D" id="Rectangle 14" o:spid="_x0000_s1034" style="position:absolute;left:0;text-align:left;margin-left:202.45pt;margin-top:.65pt;width:188.1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" filled="f" stroked="f" strokeweight="1pt">
                <v:textbox>
                  <w:txbxContent>
                    <w:p w14:paraId="57287245" w14:textId="14F2050E" w:rsidR="007424B0" w:rsidRPr="000440AA" w:rsidRDefault="007424B0" w:rsidP="007424B0">
                      <w:pPr>
                        <w:spacing w:line="240" w:lineRule="auto"/>
                        <w:contextualSpacing/>
                        <w:jc w:val="center"/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</w:pPr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>Maison des Étudiantes</w:t>
                      </w:r>
                    </w:p>
                    <w:p w14:paraId="45B4A52C" w14:textId="77777777" w:rsidR="007424B0" w:rsidRPr="000440AA" w:rsidRDefault="007424B0" w:rsidP="007424B0">
                      <w:pPr>
                        <w:spacing w:line="240" w:lineRule="auto"/>
                        <w:contextualSpacing/>
                        <w:jc w:val="center"/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>Squaire</w:t>
                      </w:r>
                      <w:proofErr w:type="spellEnd"/>
                      <w:r w:rsidRPr="000440AA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 xml:space="preserve"> de Fré 2</w:t>
                      </w:r>
                    </w:p>
                    <w:p w14:paraId="3E31563C" w14:textId="058F27AB" w:rsidR="007424B0" w:rsidRPr="00F211FB" w:rsidRDefault="007424B0" w:rsidP="007424B0">
                      <w:pPr>
                        <w:spacing w:line="240" w:lineRule="auto"/>
                        <w:contextualSpacing/>
                        <w:jc w:val="center"/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</w:pPr>
                      <w:r w:rsidRPr="00F211FB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>1180 Uccle</w:t>
                      </w:r>
                    </w:p>
                    <w:p w14:paraId="3D18FBF5" w14:textId="0CD27ACE" w:rsidR="007424B0" w:rsidRPr="00310D77" w:rsidRDefault="00310D77" w:rsidP="007424B0">
                      <w:pPr>
                        <w:spacing w:line="240" w:lineRule="auto"/>
                        <w:contextualSpacing/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</w:pPr>
                      <w:r w:rsidRPr="00310D77">
                        <w:rPr>
                          <w:rFonts w:eastAsia="Malgun Gothic Semilight"/>
                          <w:color w:val="000000" w:themeColor="text1"/>
                          <w:lang w:val="fr-FR"/>
                        </w:rPr>
                        <w:t>Pour l'itinéraire à suivre, cliquer sur ce lien</w:t>
                      </w:r>
                      <w:r w:rsidR="007424B0" w:rsidRPr="00310D77">
                        <w:rPr>
                          <w:rFonts w:eastAsia="Malgun Gothic Semilight"/>
                          <w:b/>
                          <w:color w:val="000000" w:themeColor="text1"/>
                          <w:lang w:val="fr-FR"/>
                        </w:rPr>
                        <w:t>:</w:t>
                      </w:r>
                    </w:p>
                    <w:p w14:paraId="4FAF7387" w14:textId="45FB5CEB" w:rsidR="007424B0" w:rsidRPr="00310D77" w:rsidRDefault="007424B0" w:rsidP="007424B0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B0F58" wp14:editId="0B8AA9D8">
                <wp:simplePos x="0" y="0"/>
                <wp:positionH relativeFrom="column">
                  <wp:posOffset>29071</wp:posOffset>
                </wp:positionH>
                <wp:positionV relativeFrom="paragraph">
                  <wp:posOffset>8413</wp:posOffset>
                </wp:positionV>
                <wp:extent cx="2462530" cy="1030682"/>
                <wp:effectExtent l="0" t="0" r="0" b="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1030682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A7CC9" w14:textId="36884160" w:rsidR="00903649" w:rsidRPr="00A729AE" w:rsidRDefault="00A729AE" w:rsidP="00903649">
                            <w:pPr>
                              <w:spacing w:line="240" w:lineRule="auto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A729AE">
                              <w:rPr>
                                <w:color w:val="FF0000"/>
                                <w:lang w:val="fr-FR"/>
                              </w:rPr>
                              <w:t>Hébergement et repas en pension complète : 50 euros par jour (soit 150 euros pour trois jours), le reste étant pris en charge par GBE</w:t>
                            </w:r>
                            <w:r w:rsidRPr="00AC2D39">
                              <w:rPr>
                                <w:color w:val="FF0000"/>
                                <w:lang w:val="fr-FR"/>
                              </w:rPr>
                              <w:t>F</w:t>
                            </w:r>
                            <w:r w:rsidR="00903649" w:rsidRPr="00AC2D39">
                              <w:rPr>
                                <w:color w:val="FF0000"/>
                                <w:lang w:val="fr-FR"/>
                              </w:rPr>
                              <w:t>.</w:t>
                            </w:r>
                          </w:p>
                          <w:p w14:paraId="1FF822F7" w14:textId="545F1E98" w:rsidR="00903649" w:rsidRPr="00C4636A" w:rsidRDefault="00903649" w:rsidP="00903649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4636A">
                              <w:rPr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797E8A" w14:textId="77777777" w:rsidR="00903649" w:rsidRDefault="00903649" w:rsidP="00903649">
                            <w:pPr>
                              <w:spacing w:line="240" w:lineRule="auto"/>
                            </w:pPr>
                          </w:p>
                          <w:p w14:paraId="1071ED05" w14:textId="77777777" w:rsidR="00903649" w:rsidRDefault="00903649" w:rsidP="00903649">
                            <w:pPr>
                              <w:spacing w:line="240" w:lineRule="auto"/>
                            </w:pPr>
                          </w:p>
                          <w:p w14:paraId="10109772" w14:textId="77777777" w:rsidR="00903649" w:rsidRDefault="00903649" w:rsidP="0090364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0F58" id="Flowchart: Process 11" o:spid="_x0000_s1035" type="#_x0000_t109" style="position:absolute;left:0;text-align:left;margin-left:2.3pt;margin-top:.65pt;width:193.9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" filled="f" stroked="f" strokeweight="1pt">
                <v:textbox>
                  <w:txbxContent>
                    <w:p w14:paraId="21EA7CC9" w14:textId="36884160" w:rsidR="00903649" w:rsidRPr="00A729AE" w:rsidRDefault="00A729AE" w:rsidP="00903649">
                      <w:pPr>
                        <w:spacing w:line="240" w:lineRule="auto"/>
                        <w:rPr>
                          <w:color w:val="000000" w:themeColor="text1"/>
                          <w:lang w:val="fr-FR"/>
                        </w:rPr>
                      </w:pPr>
                      <w:r w:rsidRPr="00A729AE">
                        <w:rPr>
                          <w:color w:val="FF0000"/>
                          <w:lang w:val="fr-FR"/>
                        </w:rPr>
                        <w:t>Hébergement et repas en pension complète : 50 euros par jour (soit 150 euros pour trois jours), le reste étant pris en charge par GBE</w:t>
                      </w:r>
                      <w:r w:rsidRPr="00AC2D39">
                        <w:rPr>
                          <w:color w:val="FF0000"/>
                          <w:lang w:val="fr-FR"/>
                        </w:rPr>
                        <w:t>F</w:t>
                      </w:r>
                      <w:r w:rsidR="00903649" w:rsidRPr="00AC2D39">
                        <w:rPr>
                          <w:color w:val="FF0000"/>
                          <w:lang w:val="fr-FR"/>
                        </w:rPr>
                        <w:t>.</w:t>
                      </w:r>
                    </w:p>
                    <w:p w14:paraId="1FF822F7" w14:textId="545F1E98" w:rsidR="00903649" w:rsidRPr="00C4636A" w:rsidRDefault="00903649" w:rsidP="00903649">
                      <w:pPr>
                        <w:spacing w:after="0" w:line="240" w:lineRule="auto"/>
                        <w:jc w:val="center"/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C4636A">
                        <w:rPr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14:paraId="10797E8A" w14:textId="77777777" w:rsidR="00903649" w:rsidRDefault="00903649" w:rsidP="00903649">
                      <w:pPr>
                        <w:spacing w:line="240" w:lineRule="auto"/>
                      </w:pPr>
                    </w:p>
                    <w:p w14:paraId="1071ED05" w14:textId="77777777" w:rsidR="00903649" w:rsidRDefault="00903649" w:rsidP="00903649">
                      <w:pPr>
                        <w:spacing w:line="240" w:lineRule="auto"/>
                      </w:pPr>
                    </w:p>
                    <w:p w14:paraId="10109772" w14:textId="77777777" w:rsidR="00903649" w:rsidRDefault="00903649" w:rsidP="0090364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CBA5D75" w14:textId="141DBABF" w:rsidR="00903649" w:rsidRPr="00FC50D8" w:rsidRDefault="00903649" w:rsidP="00DF22D2">
      <w:pPr>
        <w:spacing w:after="0" w:line="240" w:lineRule="auto"/>
        <w:contextualSpacing/>
        <w:jc w:val="both"/>
        <w:rPr>
          <w:lang w:val="fr-FR"/>
        </w:rPr>
      </w:pPr>
    </w:p>
    <w:p w14:paraId="79BB050D" w14:textId="763F39D4" w:rsidR="00903649" w:rsidRPr="00FC50D8" w:rsidRDefault="00903649" w:rsidP="00DF22D2">
      <w:pPr>
        <w:spacing w:after="0" w:line="240" w:lineRule="auto"/>
        <w:contextualSpacing/>
        <w:jc w:val="both"/>
        <w:rPr>
          <w:lang w:val="fr-FR"/>
        </w:rPr>
      </w:pPr>
    </w:p>
    <w:p w14:paraId="59AFBD05" w14:textId="250C6786" w:rsidR="00903649" w:rsidRPr="00FC50D8" w:rsidRDefault="00903649" w:rsidP="00DF22D2">
      <w:pPr>
        <w:spacing w:after="0" w:line="240" w:lineRule="auto"/>
        <w:contextualSpacing/>
        <w:jc w:val="both"/>
        <w:rPr>
          <w:lang w:val="fr-FR"/>
        </w:rPr>
      </w:pPr>
    </w:p>
    <w:p w14:paraId="3B654565" w14:textId="4A16BCF8" w:rsidR="00903649" w:rsidRPr="00FC50D8" w:rsidRDefault="00903649" w:rsidP="00DF22D2">
      <w:pPr>
        <w:spacing w:after="0" w:line="240" w:lineRule="auto"/>
        <w:contextualSpacing/>
        <w:jc w:val="both"/>
        <w:rPr>
          <w:lang w:val="fr-FR"/>
        </w:rPr>
      </w:pPr>
    </w:p>
    <w:p w14:paraId="0F2255DC" w14:textId="3A97C1AF" w:rsidR="0017417F" w:rsidRPr="00FC50D8" w:rsidRDefault="0017417F" w:rsidP="00DF22D2">
      <w:pPr>
        <w:spacing w:after="0" w:line="240" w:lineRule="auto"/>
        <w:contextualSpacing/>
        <w:jc w:val="both"/>
        <w:rPr>
          <w:lang w:val="fr-FR"/>
        </w:rPr>
      </w:pPr>
    </w:p>
    <w:p w14:paraId="5E86934E" w14:textId="4CBAF49A" w:rsidR="00903649" w:rsidRPr="003837A1" w:rsidRDefault="00421AAE" w:rsidP="00DF22D2">
      <w:pPr>
        <w:spacing w:after="0" w:line="240" w:lineRule="auto"/>
        <w:contextualSpacing/>
        <w:jc w:val="both"/>
        <w:rPr>
          <w:sz w:val="16"/>
          <w:szCs w:val="16"/>
        </w:rPr>
      </w:pPr>
      <w:bookmarkStart w:id="2" w:name="_Hlk177461309"/>
      <w:r w:rsidRPr="00FC50D8">
        <w:rPr>
          <w:lang w:val="fr-FR"/>
        </w:rPr>
        <w:t xml:space="preserve">                                                                     </w:t>
      </w:r>
      <w:hyperlink r:id="rId13" w:history="1">
        <w:r w:rsidRPr="003837A1">
          <w:rPr>
            <w:rStyle w:val="Hyperlink"/>
            <w:sz w:val="16"/>
            <w:szCs w:val="16"/>
          </w:rPr>
          <w:t>https://maps.app.goo.gl/dac4CDamoiiPUP5v8</w:t>
        </w:r>
      </w:hyperlink>
      <w:r w:rsidR="00AF385C" w:rsidRPr="003837A1">
        <w:rPr>
          <w:sz w:val="16"/>
          <w:szCs w:val="16"/>
        </w:rPr>
        <w:t xml:space="preserve"> </w:t>
      </w:r>
    </w:p>
    <w:p w14:paraId="37E03261" w14:textId="41A6D56D" w:rsidR="007424B0" w:rsidRDefault="00D31D31" w:rsidP="00DF22D2">
      <w:pPr>
        <w:spacing w:after="0" w:line="240" w:lineRule="auto"/>
        <w:ind w:left="5040" w:firstLine="720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7E0B4" wp14:editId="208F7385">
                <wp:simplePos x="0" y="0"/>
                <wp:positionH relativeFrom="margin">
                  <wp:align>right</wp:align>
                </wp:positionH>
                <wp:positionV relativeFrom="paragraph">
                  <wp:posOffset>175351</wp:posOffset>
                </wp:positionV>
                <wp:extent cx="6876415" cy="264278"/>
                <wp:effectExtent l="0" t="0" r="0" b="25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415" cy="264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7921C" w14:textId="04478E6E" w:rsidR="000440AA" w:rsidRPr="00F211FB" w:rsidRDefault="00D31D31" w:rsidP="00D31D31">
                            <w:pPr>
                              <w:jc w:val="center"/>
                              <w:rPr>
                                <w:b/>
                                <w:color w:val="0070C0"/>
                                <w:lang w:val="fr-FR"/>
                              </w:rPr>
                            </w:pPr>
                            <w:r w:rsidRPr="00F211FB">
                              <w:rPr>
                                <w:b/>
                                <w:color w:val="0070C0"/>
                                <w:lang w:val="fr-FR"/>
                              </w:rPr>
                              <w:t>N’attendez pas le dernier moment pour vous inscrire. Le nombre de places est limité</w:t>
                            </w:r>
                            <w:r w:rsidR="00DA5FFC" w:rsidRPr="00F211FB">
                              <w:rPr>
                                <w:b/>
                                <w:color w:val="0070C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E0B4" id="Rectangle 16" o:spid="_x0000_s1036" style="position:absolute;left:0;text-align:left;margin-left:490.25pt;margin-top:13.8pt;width:541.45pt;height:20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" filled="f" stroked="f" strokeweight="1pt">
                <v:textbox>
                  <w:txbxContent>
                    <w:p w14:paraId="3727921C" w14:textId="04478E6E" w:rsidR="000440AA" w:rsidRPr="00F211FB" w:rsidRDefault="00D31D31" w:rsidP="00D31D31">
                      <w:pPr>
                        <w:jc w:val="center"/>
                        <w:rPr>
                          <w:b/>
                          <w:color w:val="0070C0"/>
                          <w:lang w:val="fr-FR"/>
                        </w:rPr>
                      </w:pPr>
                      <w:r w:rsidRPr="00F211FB">
                        <w:rPr>
                          <w:b/>
                          <w:color w:val="0070C0"/>
                          <w:lang w:val="fr-FR"/>
                        </w:rPr>
                        <w:t>N’attendez pas le dernier moment pour vous inscrire. Le nombre de places est limité</w:t>
                      </w:r>
                      <w:r w:rsidR="00DA5FFC" w:rsidRPr="00F211FB">
                        <w:rPr>
                          <w:b/>
                          <w:color w:val="0070C0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2"/>
    <w:p w14:paraId="33A151A3" w14:textId="6AE0804C" w:rsidR="003837A1" w:rsidRDefault="00DA5FFC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F24EC" wp14:editId="46DB3FE6">
                <wp:simplePos x="0" y="0"/>
                <wp:positionH relativeFrom="margin">
                  <wp:posOffset>2474</wp:posOffset>
                </wp:positionH>
                <wp:positionV relativeFrom="paragraph">
                  <wp:posOffset>5172</wp:posOffset>
                </wp:positionV>
                <wp:extent cx="6843186" cy="45719"/>
                <wp:effectExtent l="0" t="0" r="15240" b="1206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3186" cy="45719"/>
                        </a:xfrm>
                        <a:prstGeom prst="flowChart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FA4D" id="Flowchart: Process 19" o:spid="_x0000_s1026" type="#_x0000_t109" style="position:absolute;margin-left:.2pt;margin-top:.4pt;width:538.8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" fillcolor="#92d050" strokecolor="#593470 [1604]" strokeweight="1pt">
                <w10:wrap anchorx="margin"/>
              </v:shape>
            </w:pict>
          </mc:Fallback>
        </mc:AlternateContent>
      </w:r>
    </w:p>
    <w:p w14:paraId="429374F9" w14:textId="4A8F3A0C" w:rsidR="003837A1" w:rsidRDefault="00D31D31" w:rsidP="00DF22D2">
      <w:pPr>
        <w:spacing w:after="0"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70192" wp14:editId="73B2AE88">
                <wp:simplePos x="0" y="0"/>
                <wp:positionH relativeFrom="margin">
                  <wp:align>center</wp:align>
                </wp:positionH>
                <wp:positionV relativeFrom="paragraph">
                  <wp:posOffset>98285</wp:posOffset>
                </wp:positionV>
                <wp:extent cx="6879142" cy="45719"/>
                <wp:effectExtent l="0" t="0" r="1714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142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294BC" id="Rectangle 20" o:spid="_x0000_s1026" style="position:absolute;margin-left:0;margin-top:7.75pt;width:541.65pt;height:3.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" fillcolor="#92d050" strokecolor="#593470 [1604]" strokeweight="1pt">
                <w10:wrap anchorx="margin"/>
              </v:rect>
            </w:pict>
          </mc:Fallback>
        </mc:AlternateContent>
      </w:r>
    </w:p>
    <w:p w14:paraId="1DA40386" w14:textId="0322010E" w:rsidR="003837A1" w:rsidRDefault="003837A1" w:rsidP="00DF22D2">
      <w:pPr>
        <w:spacing w:after="0" w:line="240" w:lineRule="auto"/>
        <w:contextualSpacing/>
        <w:jc w:val="both"/>
      </w:pPr>
    </w:p>
    <w:p w14:paraId="4D8B006B" w14:textId="5FC23D7B" w:rsidR="000440AA" w:rsidRDefault="006B7B90" w:rsidP="00DF22D2">
      <w:pPr>
        <w:spacing w:after="0" w:line="240" w:lineRule="auto"/>
        <w:contextualSpacing/>
        <w:jc w:val="both"/>
      </w:pPr>
      <w:r w:rsidRPr="00172CFC">
        <w:rPr>
          <w:noProof/>
        </w:rPr>
        <mc:AlternateContent>
          <mc:Choice Requires="wps">
            <w:drawing>
              <wp:inline distT="0" distB="0" distL="0" distR="0" wp14:anchorId="39BD8FDF" wp14:editId="1E845836">
                <wp:extent cx="6858000" cy="2008509"/>
                <wp:effectExtent l="0" t="0" r="19050" b="1079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08509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12C6" w14:textId="07146056" w:rsidR="006B7B90" w:rsidRPr="00172CFC" w:rsidRDefault="006B7B90" w:rsidP="006B7B90">
                            <w:pPr>
                              <w:pStyle w:val="Heading2"/>
                            </w:pPr>
                            <w:r>
                              <w:t>COUPON</w:t>
                            </w:r>
                            <w:r w:rsidR="00F85EC1">
                              <w:t xml:space="preserve"> D</w:t>
                            </w:r>
                            <w:r w:rsidR="00AC2D39">
                              <w:t>’INSCRIPTION</w:t>
                            </w:r>
                          </w:p>
                          <w:tbl>
                            <w:tblPr>
                              <w:tblW w:w="10350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0"/>
                              <w:gridCol w:w="1890"/>
                              <w:gridCol w:w="270"/>
                              <w:gridCol w:w="1620"/>
                              <w:gridCol w:w="540"/>
                              <w:gridCol w:w="1530"/>
                              <w:gridCol w:w="540"/>
                              <w:gridCol w:w="540"/>
                              <w:gridCol w:w="720"/>
                            </w:tblGrid>
                            <w:tr w:rsidR="006B7B90" w:rsidRPr="00172CFC" w14:paraId="4822361A" w14:textId="77777777" w:rsidTr="00172CFC">
                              <w:trPr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68F6096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41D3AFE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710FFD0B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0D6B7DD2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6FC68746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2E408C2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7D4D9A9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25309EAC" w14:textId="6341E7F2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55440439" w14:textId="27EF4BB2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14:paraId="2D62F372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6B7B90" w:rsidRPr="00172CFC" w14:paraId="38864B30" w14:textId="77777777" w:rsidTr="00172CFC"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3826D8B" w14:textId="6A82B4CF" w:rsidR="006B7B90" w:rsidRPr="00907150" w:rsidRDefault="00907150" w:rsidP="00172CFC">
                                  <w:pPr>
                                    <w:pStyle w:val="Normal-Centered"/>
                                    <w:rPr>
                                      <w:lang w:val="fr-FR"/>
                                    </w:rPr>
                                  </w:pPr>
                                  <w:proofErr w:type="spellStart"/>
                                  <w:r>
                                    <w:t>Prénom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DB14F21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36357277" w14:textId="3A39B8EE" w:rsidR="006B7B90" w:rsidRPr="00172CFC" w:rsidRDefault="00907150" w:rsidP="00172CFC">
                                  <w:pPr>
                                    <w:pStyle w:val="Normal-Centered"/>
                                  </w:pPr>
                                  <w: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B751207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1541655F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8DAA44A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6DD55E4" w14:textId="25D643AF" w:rsidR="006B7B90" w:rsidRPr="00172CFC" w:rsidRDefault="00907150" w:rsidP="00172CFC">
                                  <w:pPr>
                                    <w:pStyle w:val="Normal-Centered"/>
                                  </w:pPr>
                                  <w:proofErr w:type="spellStart"/>
                                  <w:r>
                                    <w:t>Heure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d’arrivée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434EFB5" w14:textId="7A4FABB3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DDCD176" w14:textId="0E22AC8A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B5C8C7C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6B7B90" w:rsidRPr="00172CFC" w14:paraId="060AC92F" w14:textId="77777777" w:rsidTr="00A00955">
                              <w:trPr>
                                <w:gridAfter w:val="5"/>
                                <w:wAfter w:w="3870" w:type="dxa"/>
                                <w:trHeight w:val="432"/>
                              </w:trPr>
                              <w:tc>
                                <w:tcPr>
                                  <w:tcW w:w="243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12FF379F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640597AA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45984AD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7E7C247F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504" w:type="dxa"/>
                                  </w:tcMar>
                                  <w:vAlign w:val="bottom"/>
                                </w:tcPr>
                                <w:p w14:paraId="7B9108C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6B7B90" w:rsidRPr="00172CFC" w14:paraId="16AACFE8" w14:textId="77777777" w:rsidTr="00172CFC">
                              <w:trPr>
                                <w:gridAfter w:val="5"/>
                                <w:wAfter w:w="3870" w:type="dxa"/>
                              </w:trPr>
                              <w:tc>
                                <w:tcPr>
                                  <w:tcW w:w="243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66D4D289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0D9DB00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7576E9B6" w14:textId="656CCBAF" w:rsidR="006B7B90" w:rsidRPr="00172CFC" w:rsidRDefault="00907150" w:rsidP="00172CFC">
                                  <w:pPr>
                                    <w:pStyle w:val="Normal-Centered"/>
                                  </w:pPr>
                                  <w:r>
                                    <w:t>Portable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6DF0DDE8" w14:textId="77777777" w:rsidR="006B7B90" w:rsidRPr="00172CFC" w:rsidRDefault="006B7B90" w:rsidP="00172CFC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14:paraId="4C7DF19C" w14:textId="37AE3685" w:rsidR="006B7B90" w:rsidRPr="00172CFC" w:rsidRDefault="00BB68AD" w:rsidP="00172CFC">
                                  <w:pPr>
                                    <w:pStyle w:val="Normal-Centered"/>
                                  </w:pPr>
                                  <w:r w:rsidRPr="00BB68AD">
                                    <w:t xml:space="preserve">Langue </w:t>
                                  </w:r>
                                  <w:proofErr w:type="spellStart"/>
                                  <w:r w:rsidRPr="00BB68AD">
                                    <w:t>préférée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1F6AFC7" w14:textId="77777777" w:rsidR="006B7B90" w:rsidRPr="00172CFC" w:rsidRDefault="006B7B90" w:rsidP="006B7B90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BD8F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width:540pt;height:1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" filled="f" strokecolor="#593470 [1604]" strokeweight="2pt">
                <v:textbox>
                  <w:txbxContent>
                    <w:p w14:paraId="0B3812C6" w14:textId="07146056" w:rsidR="006B7B90" w:rsidRPr="00172CFC" w:rsidRDefault="006B7B90" w:rsidP="006B7B90">
                      <w:pPr>
                        <w:pStyle w:val="Heading2"/>
                      </w:pPr>
                      <w:r>
                        <w:t>COUPON</w:t>
                      </w:r>
                      <w:r w:rsidR="00F85EC1">
                        <w:t xml:space="preserve"> D</w:t>
                      </w:r>
                      <w:r w:rsidR="00AC2D39">
                        <w:t>’INSCRIPTION</w:t>
                      </w:r>
                    </w:p>
                    <w:tbl>
                      <w:tblPr>
                        <w:tblW w:w="10350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0"/>
                        <w:gridCol w:w="1890"/>
                        <w:gridCol w:w="270"/>
                        <w:gridCol w:w="1620"/>
                        <w:gridCol w:w="540"/>
                        <w:gridCol w:w="1530"/>
                        <w:gridCol w:w="540"/>
                        <w:gridCol w:w="540"/>
                        <w:gridCol w:w="720"/>
                      </w:tblGrid>
                      <w:tr w:rsidR="006B7B90" w:rsidRPr="00172CFC" w14:paraId="4822361A" w14:textId="77777777" w:rsidTr="00172CFC">
                        <w:trPr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68F6096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41D3AFE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710FFD0B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0D6B7DD2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6FC68746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2E408C2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14:paraId="7D4D9A9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25309EAC" w14:textId="6341E7F2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55440439" w14:textId="27EF4BB2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72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14:paraId="2D62F372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6B7B90" w:rsidRPr="00172CFC" w14:paraId="38864B30" w14:textId="77777777" w:rsidTr="00172CFC"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63826D8B" w14:textId="6A82B4CF" w:rsidR="006B7B90" w:rsidRPr="00907150" w:rsidRDefault="00907150" w:rsidP="00172CFC">
                            <w:pPr>
                              <w:pStyle w:val="Normal-Centered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t>Prénom</w:t>
                            </w:r>
                            <w:proofErr w:type="spellEnd"/>
                          </w:p>
                        </w:tc>
                        <w:tc>
                          <w:tcPr>
                            <w:tcW w:w="270" w:type="dxa"/>
                          </w:tcPr>
                          <w:p w14:paraId="1DB14F21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36357277" w14:textId="3A39B8EE" w:rsidR="006B7B90" w:rsidRPr="00172CFC" w:rsidRDefault="00907150" w:rsidP="00172CFC">
                            <w:pPr>
                              <w:pStyle w:val="Normal-Centered"/>
                            </w:pPr>
                            <w:r>
                              <w:t>Nom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3B751207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1541655F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Age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8DAA44A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2" w:space="0" w:color="auto"/>
                            </w:tcBorders>
                          </w:tcPr>
                          <w:p w14:paraId="46DD55E4" w14:textId="25D643AF" w:rsidR="006B7B90" w:rsidRPr="00172CFC" w:rsidRDefault="00907150" w:rsidP="00172CFC">
                            <w:pPr>
                              <w:pStyle w:val="Normal-Centered"/>
                            </w:pPr>
                            <w:proofErr w:type="spellStart"/>
                            <w:r>
                              <w:t>Heure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d’arrivée</w:t>
                            </w:r>
                            <w:proofErr w:type="spellEnd"/>
                          </w:p>
                        </w:tc>
                        <w:tc>
                          <w:tcPr>
                            <w:tcW w:w="540" w:type="dxa"/>
                          </w:tcPr>
                          <w:p w14:paraId="3434EFB5" w14:textId="7A4FABB3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DDCD176" w14:textId="0E22AC8A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B5C8C7C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6B7B90" w:rsidRPr="00172CFC" w14:paraId="060AC92F" w14:textId="77777777" w:rsidTr="00A00955">
                        <w:trPr>
                          <w:gridAfter w:val="5"/>
                          <w:wAfter w:w="3870" w:type="dxa"/>
                          <w:trHeight w:val="432"/>
                        </w:trPr>
                        <w:tc>
                          <w:tcPr>
                            <w:tcW w:w="243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12FF379F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640597AA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45984AD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  <w:tcMar>
                              <w:top w:w="504" w:type="dxa"/>
                            </w:tcMar>
                            <w:vAlign w:val="bottom"/>
                          </w:tcPr>
                          <w:p w14:paraId="7E7C247F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2" w:space="0" w:color="auto"/>
                            </w:tcBorders>
                            <w:tcMar>
                              <w:top w:w="504" w:type="dxa"/>
                            </w:tcMar>
                            <w:vAlign w:val="bottom"/>
                          </w:tcPr>
                          <w:p w14:paraId="7B9108C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</w:tr>
                      <w:tr w:rsidR="006B7B90" w:rsidRPr="00172CFC" w14:paraId="16AACFE8" w14:textId="77777777" w:rsidTr="00172CFC">
                        <w:trPr>
                          <w:gridAfter w:val="5"/>
                          <w:wAfter w:w="3870" w:type="dxa"/>
                        </w:trPr>
                        <w:tc>
                          <w:tcPr>
                            <w:tcW w:w="2430" w:type="dxa"/>
                            <w:tcBorders>
                              <w:top w:val="single" w:sz="2" w:space="0" w:color="auto"/>
                            </w:tcBorders>
                          </w:tcPr>
                          <w:p w14:paraId="66D4D289" w14:textId="77777777" w:rsidR="006B7B90" w:rsidRPr="00172CFC" w:rsidRDefault="006B7B90" w:rsidP="00172CFC">
                            <w:pPr>
                              <w:pStyle w:val="Normal-Centered"/>
                            </w:pP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0D9DB00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2" w:space="0" w:color="auto"/>
                            </w:tcBorders>
                          </w:tcPr>
                          <w:p w14:paraId="7576E9B6" w14:textId="656CCBAF" w:rsidR="006B7B90" w:rsidRPr="00172CFC" w:rsidRDefault="00907150" w:rsidP="00172CFC">
                            <w:pPr>
                              <w:pStyle w:val="Normal-Centered"/>
                            </w:pPr>
                            <w:r>
                              <w:t>Portable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14:paraId="6DF0DDE8" w14:textId="77777777" w:rsidR="006B7B90" w:rsidRPr="00172CFC" w:rsidRDefault="006B7B90" w:rsidP="00172CFC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2" w:space="0" w:color="auto"/>
                            </w:tcBorders>
                          </w:tcPr>
                          <w:p w14:paraId="4C7DF19C" w14:textId="37AE3685" w:rsidR="006B7B90" w:rsidRPr="00172CFC" w:rsidRDefault="00BB68AD" w:rsidP="00172CFC">
                            <w:pPr>
                              <w:pStyle w:val="Normal-Centered"/>
                            </w:pPr>
                            <w:r w:rsidRPr="00BB68AD">
                              <w:t xml:space="preserve">Langue </w:t>
                            </w:r>
                            <w:proofErr w:type="spellStart"/>
                            <w:r w:rsidRPr="00BB68AD">
                              <w:t>préférée</w:t>
                            </w:r>
                            <w:proofErr w:type="spellEnd"/>
                          </w:p>
                        </w:tc>
                      </w:tr>
                    </w:tbl>
                    <w:p w14:paraId="31F6AFC7" w14:textId="77777777" w:rsidR="006B7B90" w:rsidRPr="00172CFC" w:rsidRDefault="006B7B90" w:rsidP="006B7B90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40BBAD" w14:textId="2F820323" w:rsidR="000440AA" w:rsidRDefault="000440AA" w:rsidP="00DF22D2">
      <w:pPr>
        <w:spacing w:after="0" w:line="240" w:lineRule="auto"/>
        <w:contextualSpacing/>
        <w:jc w:val="both"/>
      </w:pPr>
    </w:p>
    <w:p w14:paraId="1D17AC2C" w14:textId="105D8597" w:rsidR="00DA5FFC" w:rsidRDefault="00D065C6" w:rsidP="00530C2A">
      <w:pPr>
        <w:spacing w:line="240" w:lineRule="auto"/>
        <w:contextualSpacing/>
        <w:jc w:val="center"/>
        <w:rPr>
          <w:b/>
          <w:color w:val="00B0F0"/>
          <w:lang w:val="fr-FR"/>
        </w:rPr>
      </w:pPr>
      <w:r w:rsidRPr="00D065C6">
        <w:rPr>
          <w:b/>
          <w:color w:val="00B0F0"/>
          <w:lang w:val="fr-FR"/>
        </w:rPr>
        <w:t>PAYER LES FRAIS DE PARTICIPATION</w:t>
      </w:r>
    </w:p>
    <w:p w14:paraId="6EDA990A" w14:textId="77777777" w:rsidR="003A75FF" w:rsidRPr="00D065C6" w:rsidRDefault="003A75FF" w:rsidP="00530C2A">
      <w:pPr>
        <w:spacing w:line="240" w:lineRule="auto"/>
        <w:contextualSpacing/>
        <w:jc w:val="center"/>
        <w:rPr>
          <w:b/>
          <w:color w:val="00B0F0"/>
          <w:lang w:val="fr-FR"/>
        </w:rPr>
      </w:pPr>
    </w:p>
    <w:p w14:paraId="0D5DAB70" w14:textId="6734946F" w:rsidR="006B7B90" w:rsidRPr="00D065C6" w:rsidRDefault="00222D05" w:rsidP="00B97EB2">
      <w:pPr>
        <w:spacing w:after="100" w:afterAutospacing="1" w:line="240" w:lineRule="auto"/>
        <w:contextualSpacing/>
        <w:jc w:val="both"/>
        <w:rPr>
          <w:lang w:val="fr-FR"/>
        </w:rPr>
      </w:pPr>
      <w:r w:rsidRPr="00D065C6">
        <w:rPr>
          <w:lang w:val="fr-FR"/>
        </w:rPr>
        <w:t>1.</w:t>
      </w:r>
      <w:r w:rsidR="00A932BF" w:rsidRPr="00D065C6">
        <w:rPr>
          <w:lang w:val="fr-FR"/>
        </w:rPr>
        <w:t xml:space="preserve"> </w:t>
      </w:r>
      <w:r w:rsidR="00D065C6" w:rsidRPr="00D065C6">
        <w:rPr>
          <w:lang w:val="fr-FR"/>
        </w:rPr>
        <w:t xml:space="preserve">Pour payer en ligne, suivez ce </w:t>
      </w:r>
      <w:proofErr w:type="gramStart"/>
      <w:r w:rsidR="00D065C6" w:rsidRPr="00D065C6">
        <w:rPr>
          <w:lang w:val="fr-FR"/>
        </w:rPr>
        <w:t>lien</w:t>
      </w:r>
      <w:r w:rsidRPr="00D065C6">
        <w:rPr>
          <w:lang w:val="fr-FR"/>
        </w:rPr>
        <w:t>:</w:t>
      </w:r>
      <w:proofErr w:type="gramEnd"/>
      <w:r w:rsidRPr="00D065C6">
        <w:rPr>
          <w:lang w:val="fr-FR"/>
        </w:rPr>
        <w:t xml:space="preserve"> </w:t>
      </w:r>
      <w:hyperlink r:id="rId14" w:history="1">
        <w:r w:rsidRPr="00D065C6">
          <w:rPr>
            <w:rStyle w:val="Hyperlink"/>
            <w:lang w:val="fr-FR"/>
          </w:rPr>
          <w:t>https://gbefmissions.org/donations/donate/</w:t>
        </w:r>
      </w:hyperlink>
      <w:r w:rsidRPr="00D065C6">
        <w:rPr>
          <w:lang w:val="fr-FR"/>
        </w:rPr>
        <w:t xml:space="preserve"> </w:t>
      </w:r>
    </w:p>
    <w:p w14:paraId="18298742" w14:textId="1C2DA95C" w:rsidR="006444EB" w:rsidRPr="00AF08CD" w:rsidRDefault="00222D05" w:rsidP="00B97EB2">
      <w:pPr>
        <w:spacing w:after="100" w:afterAutospacing="1" w:line="240" w:lineRule="auto"/>
        <w:contextualSpacing/>
        <w:jc w:val="both"/>
        <w:rPr>
          <w:lang w:val="fr-FR"/>
        </w:rPr>
      </w:pPr>
      <w:r w:rsidRPr="006B7B90">
        <w:rPr>
          <w:lang w:val="fr-FR"/>
        </w:rPr>
        <w:t xml:space="preserve">2. </w:t>
      </w:r>
      <w:r w:rsidR="00D065C6" w:rsidRPr="00AF08CD">
        <w:rPr>
          <w:lang w:val="fr-FR"/>
        </w:rPr>
        <w:t>Par virement : COMPTE</w:t>
      </w:r>
      <w:r w:rsidR="00AF08CD">
        <w:rPr>
          <w:lang w:val="fr-FR"/>
        </w:rPr>
        <w:t> :</w:t>
      </w:r>
      <w:r w:rsidR="00D55830" w:rsidRPr="006B7B90">
        <w:rPr>
          <w:lang w:val="fr-FR"/>
        </w:rPr>
        <w:t xml:space="preserve"> Groupe Biblique d’</w:t>
      </w:r>
      <w:proofErr w:type="spellStart"/>
      <w:r w:rsidR="00D55830" w:rsidRPr="006B7B90">
        <w:rPr>
          <w:lang w:val="fr-FR"/>
        </w:rPr>
        <w:t>Evang</w:t>
      </w:r>
      <w:r w:rsidR="006444EB">
        <w:rPr>
          <w:lang w:val="fr-FR"/>
        </w:rPr>
        <w:t>é</w:t>
      </w:r>
      <w:r w:rsidR="00D55830" w:rsidRPr="006B7B90">
        <w:rPr>
          <w:lang w:val="fr-FR"/>
        </w:rPr>
        <w:t>lisalisation</w:t>
      </w:r>
      <w:proofErr w:type="spellEnd"/>
      <w:r w:rsidR="00D55830" w:rsidRPr="006B7B90">
        <w:rPr>
          <w:lang w:val="fr-FR"/>
        </w:rPr>
        <w:t xml:space="preserve"> sans Fronti</w:t>
      </w:r>
      <w:r w:rsidR="006444EB">
        <w:rPr>
          <w:lang w:val="fr-FR"/>
        </w:rPr>
        <w:t>è</w:t>
      </w:r>
      <w:r w:rsidR="00D55830" w:rsidRPr="006B7B90">
        <w:rPr>
          <w:lang w:val="fr-FR"/>
        </w:rPr>
        <w:t>res</w:t>
      </w:r>
      <w:r w:rsidR="00AF08CD">
        <w:rPr>
          <w:lang w:val="fr-FR"/>
        </w:rPr>
        <w:t> /</w:t>
      </w:r>
      <w:r w:rsidRPr="006B7B90">
        <w:rPr>
          <w:lang w:val="fr-FR"/>
        </w:rPr>
        <w:t xml:space="preserve"> </w:t>
      </w:r>
      <w:r w:rsidRPr="00AF08CD">
        <w:rPr>
          <w:rFonts w:ascii="Times New Roman" w:hAnsi="Times New Roman" w:cs="Times New Roman"/>
          <w:b/>
          <w:color w:val="00B050"/>
          <w:sz w:val="18"/>
          <w:szCs w:val="18"/>
          <w:lang w:val="fr-FR"/>
        </w:rPr>
        <w:t xml:space="preserve">IBAN: BE47 9734 6889 </w:t>
      </w:r>
      <w:r w:rsidR="00D55830" w:rsidRPr="00AF08CD">
        <w:rPr>
          <w:rFonts w:ascii="Times New Roman" w:hAnsi="Times New Roman" w:cs="Times New Roman"/>
          <w:b/>
          <w:color w:val="00B050"/>
          <w:sz w:val="18"/>
          <w:szCs w:val="18"/>
          <w:lang w:val="fr-FR"/>
        </w:rPr>
        <w:t xml:space="preserve">2980 </w:t>
      </w:r>
      <w:r w:rsidRPr="00AF08CD">
        <w:rPr>
          <w:rFonts w:ascii="Times New Roman" w:hAnsi="Times New Roman" w:cs="Times New Roman"/>
          <w:b/>
          <w:color w:val="00B050"/>
          <w:sz w:val="18"/>
          <w:szCs w:val="18"/>
          <w:lang w:val="fr-FR"/>
        </w:rPr>
        <w:t>BIC: ARSPBE22</w:t>
      </w:r>
      <w:r w:rsidRPr="00AF08CD">
        <w:rPr>
          <w:rFonts w:ascii="Times New Roman" w:hAnsi="Times New Roman" w:cs="Times New Roman"/>
          <w:color w:val="00B050"/>
          <w:sz w:val="18"/>
          <w:szCs w:val="18"/>
          <w:lang w:val="fr-FR"/>
        </w:rPr>
        <w:t xml:space="preserve"> </w:t>
      </w:r>
      <w:r w:rsidRPr="00AF08CD">
        <w:rPr>
          <w:rFonts w:ascii="Times New Roman" w:hAnsi="Times New Roman" w:cs="Times New Roman"/>
          <w:color w:val="0070C0"/>
          <w:sz w:val="18"/>
          <w:szCs w:val="18"/>
          <w:lang w:val="fr-FR"/>
        </w:rPr>
        <w:t xml:space="preserve">/ </w:t>
      </w:r>
      <w:r w:rsidR="00AF08CD">
        <w:rPr>
          <w:lang w:val="fr-FR"/>
        </w:rPr>
        <w:t>Motif</w:t>
      </w:r>
      <w:r w:rsidR="00D55830" w:rsidRPr="00AF08CD">
        <w:rPr>
          <w:lang w:val="fr-FR"/>
        </w:rPr>
        <w:t>:</w:t>
      </w:r>
      <w:r w:rsidRPr="00AF08CD">
        <w:rPr>
          <w:lang w:val="fr-FR"/>
        </w:rPr>
        <w:t xml:space="preserve"> </w:t>
      </w:r>
      <w:r w:rsidR="00AF08CD">
        <w:rPr>
          <w:lang w:val="fr-FR"/>
        </w:rPr>
        <w:t>Nom</w:t>
      </w:r>
      <w:r w:rsidRPr="00AF08CD">
        <w:rPr>
          <w:lang w:val="fr-FR"/>
        </w:rPr>
        <w:t>, Conf</w:t>
      </w:r>
      <w:r w:rsidR="00AF08CD">
        <w:rPr>
          <w:lang w:val="fr-FR"/>
        </w:rPr>
        <w:t>é</w:t>
      </w:r>
      <w:r w:rsidRPr="00AF08CD">
        <w:rPr>
          <w:lang w:val="fr-FR"/>
        </w:rPr>
        <w:t>rence</w:t>
      </w:r>
      <w:r w:rsidR="00AF08CD">
        <w:rPr>
          <w:lang w:val="fr-FR"/>
        </w:rPr>
        <w:t xml:space="preserve"> 2025</w:t>
      </w:r>
      <w:r w:rsidR="00D55830" w:rsidRPr="00AF08CD">
        <w:rPr>
          <w:lang w:val="fr-FR"/>
        </w:rPr>
        <w:t>.</w:t>
      </w:r>
    </w:p>
    <w:p w14:paraId="670BF062" w14:textId="4D336440" w:rsidR="006B5A34" w:rsidRPr="00AF08CD" w:rsidRDefault="00A932BF" w:rsidP="006444EB">
      <w:pPr>
        <w:spacing w:after="100" w:afterAutospacing="1" w:line="240" w:lineRule="auto"/>
        <w:contextualSpacing/>
        <w:jc w:val="both"/>
        <w:rPr>
          <w:lang w:val="fr-FR"/>
        </w:rPr>
      </w:pPr>
      <w:r w:rsidRPr="00AF08CD">
        <w:rPr>
          <w:b/>
          <w:color w:val="FF0000"/>
          <w:sz w:val="16"/>
          <w:szCs w:val="16"/>
          <w:u w:val="single"/>
          <w:lang w:val="fr-FR"/>
        </w:rPr>
        <w:t>NB</w:t>
      </w:r>
      <w:r w:rsidRPr="00AF08CD">
        <w:rPr>
          <w:b/>
          <w:color w:val="FF0000"/>
          <w:sz w:val="16"/>
          <w:szCs w:val="16"/>
          <w:lang w:val="fr-FR"/>
        </w:rPr>
        <w:t xml:space="preserve">: </w:t>
      </w:r>
      <w:r w:rsidR="00AF08CD" w:rsidRPr="00AF08CD">
        <w:rPr>
          <w:b/>
          <w:color w:val="FF0000"/>
          <w:sz w:val="16"/>
          <w:szCs w:val="16"/>
          <w:lang w:val="fr-FR"/>
        </w:rPr>
        <w:t>Votre inscription sera validée après le paiement des frais de participation (150 euros)</w:t>
      </w:r>
      <w:r w:rsidRPr="00AF08CD">
        <w:rPr>
          <w:color w:val="FF0000"/>
          <w:lang w:val="fr-FR"/>
        </w:rPr>
        <w:t>.</w:t>
      </w:r>
    </w:p>
    <w:p w14:paraId="650B9581" w14:textId="6FE46F92" w:rsidR="00DA5FFC" w:rsidRPr="00F211FB" w:rsidRDefault="00AF08CD" w:rsidP="00DF22D2">
      <w:pPr>
        <w:pStyle w:val="Normal-SpaceBelow"/>
        <w:spacing w:after="100" w:afterAutospacing="1" w:line="240" w:lineRule="auto"/>
        <w:contextualSpacing/>
        <w:jc w:val="center"/>
        <w:rPr>
          <w:b/>
          <w:color w:val="00B0F0"/>
          <w:lang w:val="fr-FR"/>
        </w:rPr>
      </w:pPr>
      <w:r w:rsidRPr="00F211FB">
        <w:rPr>
          <w:b/>
          <w:color w:val="00B0F0"/>
          <w:lang w:val="fr-FR"/>
        </w:rPr>
        <w:t>DÉCLARATION SUR L'HONNEUR</w:t>
      </w:r>
    </w:p>
    <w:p w14:paraId="29992CFA" w14:textId="77777777" w:rsidR="003A02C8" w:rsidRPr="00F211FB" w:rsidRDefault="003A02C8" w:rsidP="00DF22D2">
      <w:pPr>
        <w:pStyle w:val="Normal-SpaceBelow"/>
        <w:spacing w:after="100" w:afterAutospacing="1" w:line="240" w:lineRule="auto"/>
        <w:contextualSpacing/>
        <w:jc w:val="center"/>
        <w:rPr>
          <w:b/>
          <w:color w:val="00B0F0"/>
          <w:lang w:val="fr-FR"/>
        </w:rPr>
      </w:pPr>
    </w:p>
    <w:p w14:paraId="4709E39D" w14:textId="087C6C84" w:rsidR="00DF22D2" w:rsidRPr="00CE103E" w:rsidRDefault="00CE103E" w:rsidP="00DF22D2">
      <w:pPr>
        <w:pStyle w:val="Normal-SpaceBelow"/>
        <w:spacing w:after="100" w:afterAutospacing="1" w:line="240" w:lineRule="auto"/>
        <w:contextualSpacing/>
        <w:jc w:val="both"/>
        <w:rPr>
          <w:sz w:val="20"/>
          <w:szCs w:val="20"/>
          <w:lang w:val="fr-FR"/>
        </w:rPr>
      </w:pPr>
      <w:r w:rsidRPr="00CE103E">
        <w:rPr>
          <w:sz w:val="20"/>
          <w:szCs w:val="20"/>
          <w:lang w:val="fr-FR"/>
        </w:rPr>
        <w:t>Je soussigné(e) accepte qu'aucun remboursement ne soit effectué en cas d'annulation par le participant.</w:t>
      </w:r>
    </w:p>
    <w:p w14:paraId="4D60600F" w14:textId="0551FBD7" w:rsidR="00DA5FFC" w:rsidRPr="00CE103E" w:rsidRDefault="00DA5FFC" w:rsidP="00DF22D2">
      <w:pPr>
        <w:pStyle w:val="Normal-SpaceBelow"/>
        <w:spacing w:after="100" w:afterAutospacing="1" w:line="240" w:lineRule="auto"/>
        <w:contextualSpacing/>
        <w:jc w:val="both"/>
        <w:rPr>
          <w:sz w:val="20"/>
          <w:szCs w:val="20"/>
          <w:lang w:val="fr-FR"/>
        </w:rPr>
      </w:pPr>
    </w:p>
    <w:p w14:paraId="0DF85D24" w14:textId="5F201E42" w:rsidR="00530C2A" w:rsidRPr="00F211FB" w:rsidRDefault="00B82B57" w:rsidP="00DF22D2">
      <w:pPr>
        <w:pStyle w:val="Normal-Small"/>
        <w:spacing w:line="240" w:lineRule="auto"/>
        <w:contextualSpacing/>
        <w:jc w:val="both"/>
        <w:rPr>
          <w:b/>
          <w:lang w:val="fr-FR"/>
        </w:rPr>
      </w:pPr>
      <w:sdt>
        <w:sdtPr>
          <w:alias w:val="Form reply text"/>
          <w:tag w:val="Form reply text"/>
          <w:id w:val="2020960525"/>
          <w:placeholder>
            <w:docPart w:val="8779543D8310442BAA164EB809F12575"/>
          </w:placeholder>
          <w:temporary/>
          <w:showingPlcHdr/>
          <w15:appearance w15:val="hidden"/>
        </w:sdtPr>
        <w:sdtEndPr/>
        <w:sdtContent>
          <w:r w:rsidR="00664843" w:rsidRPr="00F211FB">
            <w:rPr>
              <w:lang w:val="fr-FR"/>
            </w:rPr>
            <w:t>_________________________________</w:t>
          </w:r>
        </w:sdtContent>
      </w:sdt>
      <w:r w:rsidR="006B5A34" w:rsidRPr="00F211FB">
        <w:rPr>
          <w:lang w:val="fr-FR"/>
        </w:rPr>
        <w:tab/>
      </w:r>
      <w:sdt>
        <w:sdtPr>
          <w:alias w:val="Form reply text"/>
          <w:tag w:val="Form reply text"/>
          <w:id w:val="1729413691"/>
          <w:placeholder>
            <w:docPart w:val="06DD6E09B29E45469BC976DCB2785332"/>
          </w:placeholder>
          <w:temporary/>
          <w:showingPlcHdr/>
          <w15:appearance w15:val="hidden"/>
        </w:sdtPr>
        <w:sdtEndPr/>
        <w:sdtContent>
          <w:r w:rsidR="00664843" w:rsidRPr="00F211FB">
            <w:rPr>
              <w:lang w:val="fr-FR"/>
            </w:rPr>
            <w:t>_________________________________________</w:t>
          </w:r>
        </w:sdtContent>
      </w:sdt>
      <w:r w:rsidR="003127D5" w:rsidRPr="00F211FB">
        <w:rPr>
          <w:lang w:val="fr-FR"/>
        </w:rPr>
        <w:br/>
      </w:r>
      <w:r w:rsidR="00B24153" w:rsidRPr="00F211FB">
        <w:rPr>
          <w:b/>
          <w:lang w:val="fr-FR"/>
        </w:rPr>
        <w:t>Participant</w:t>
      </w:r>
      <w:r w:rsidR="00B24153" w:rsidRPr="00F211FB">
        <w:rPr>
          <w:lang w:val="fr-FR"/>
        </w:rPr>
        <w:tab/>
      </w:r>
      <w:r w:rsidR="004200A1" w:rsidRPr="00F211FB">
        <w:rPr>
          <w:b/>
          <w:lang w:val="fr-FR"/>
        </w:rPr>
        <w:t>Date et signature</w:t>
      </w:r>
    </w:p>
    <w:p w14:paraId="613ACD9C" w14:textId="77777777" w:rsidR="00DA5FFC" w:rsidRPr="00F211FB" w:rsidRDefault="00DA5FFC" w:rsidP="00DF22D2">
      <w:pPr>
        <w:pStyle w:val="Normal-Small"/>
        <w:spacing w:line="240" w:lineRule="auto"/>
        <w:contextualSpacing/>
        <w:jc w:val="both"/>
        <w:rPr>
          <w:b/>
          <w:lang w:val="fr-FR"/>
        </w:rPr>
      </w:pPr>
    </w:p>
    <w:p w14:paraId="3D889C4A" w14:textId="45B56B18" w:rsidR="00530C2A" w:rsidRPr="00951346" w:rsidRDefault="00951346" w:rsidP="00530C2A">
      <w:pPr>
        <w:pStyle w:val="Normal-Small"/>
        <w:spacing w:line="240" w:lineRule="auto"/>
        <w:contextualSpacing/>
        <w:jc w:val="center"/>
        <w:rPr>
          <w:i/>
          <w:color w:val="FF0000"/>
          <w:sz w:val="16"/>
          <w:szCs w:val="16"/>
          <w:lang w:val="fr-FR"/>
        </w:rPr>
      </w:pPr>
      <w:r w:rsidRPr="00951346">
        <w:rPr>
          <w:b/>
          <w:i/>
          <w:color w:val="FF0000"/>
          <w:sz w:val="16"/>
          <w:szCs w:val="16"/>
          <w:lang w:val="fr-FR"/>
        </w:rPr>
        <w:t>Une fois complété, le formulaire doit être envoyé à l'adresse électronique suivante</w:t>
      </w:r>
      <w:r w:rsidR="00530C2A" w:rsidRPr="00951346">
        <w:rPr>
          <w:b/>
          <w:i/>
          <w:color w:val="FF0000"/>
          <w:sz w:val="16"/>
          <w:szCs w:val="16"/>
          <w:lang w:val="fr-FR"/>
        </w:rPr>
        <w:t xml:space="preserve">: </w:t>
      </w:r>
      <w:hyperlink r:id="rId15" w:history="1">
        <w:r w:rsidR="00B11AEC" w:rsidRPr="00951346">
          <w:rPr>
            <w:rStyle w:val="Hyperlink"/>
            <w:b/>
            <w:i/>
            <w:color w:val="0070C0"/>
            <w:sz w:val="16"/>
            <w:szCs w:val="16"/>
            <w:lang w:val="fr-FR"/>
          </w:rPr>
          <w:t>sg@gbefmissions.org</w:t>
        </w:r>
      </w:hyperlink>
      <w:r w:rsidR="00B11AEC" w:rsidRPr="00951346">
        <w:rPr>
          <w:b/>
          <w:i/>
          <w:color w:val="FF0000"/>
          <w:sz w:val="16"/>
          <w:szCs w:val="16"/>
          <w:lang w:val="fr-FR"/>
        </w:rPr>
        <w:t xml:space="preserve"> </w:t>
      </w:r>
      <w:r w:rsidR="00754622">
        <w:rPr>
          <w:b/>
          <w:i/>
          <w:color w:val="FF0000"/>
          <w:sz w:val="16"/>
          <w:szCs w:val="16"/>
          <w:lang w:val="fr-FR"/>
        </w:rPr>
        <w:t>ou</w:t>
      </w:r>
      <w:r w:rsidR="00B11AEC" w:rsidRPr="00951346">
        <w:rPr>
          <w:b/>
          <w:i/>
          <w:color w:val="FF0000"/>
          <w:sz w:val="16"/>
          <w:szCs w:val="16"/>
          <w:lang w:val="fr-FR"/>
        </w:rPr>
        <w:t xml:space="preserve"> </w:t>
      </w:r>
      <w:hyperlink r:id="rId16" w:history="1">
        <w:r w:rsidR="00754622" w:rsidRPr="00F211FB">
          <w:rPr>
            <w:rStyle w:val="Hyperlink"/>
            <w:b/>
            <w:i/>
            <w:color w:val="0070C0"/>
            <w:sz w:val="16"/>
            <w:szCs w:val="16"/>
            <w:lang w:val="fr-FR"/>
          </w:rPr>
          <w:t>contact@gbefmissions.org</w:t>
        </w:r>
      </w:hyperlink>
      <w:r w:rsidR="00B11AEC" w:rsidRPr="00951346">
        <w:rPr>
          <w:b/>
          <w:i/>
          <w:color w:val="FF0000"/>
          <w:sz w:val="16"/>
          <w:szCs w:val="16"/>
          <w:lang w:val="fr-FR"/>
        </w:rPr>
        <w:t xml:space="preserve"> </w:t>
      </w:r>
    </w:p>
    <w:sectPr w:rsidR="00530C2A" w:rsidRPr="00951346" w:rsidSect="00473D86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ECEB" w14:textId="77777777" w:rsidR="00B82B57" w:rsidRDefault="00B82B57" w:rsidP="00400CA8">
      <w:pPr>
        <w:spacing w:after="0" w:line="240" w:lineRule="auto"/>
      </w:pPr>
      <w:r>
        <w:separator/>
      </w:r>
    </w:p>
  </w:endnote>
  <w:endnote w:type="continuationSeparator" w:id="0">
    <w:p w14:paraId="3546EE30" w14:textId="77777777" w:rsidR="00B82B57" w:rsidRDefault="00B82B57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C384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  <w:lang w:val="fr-FR"/>
      </w:rPr>
    </w:pPr>
    <w:bookmarkStart w:id="3" w:name="_Hlk177463701"/>
    <w:bookmarkStart w:id="4" w:name="_Hlk177463702"/>
    <w:r w:rsidRPr="006B7B90">
      <w:rPr>
        <w:rFonts w:ascii="Times New Roman" w:hAnsi="Times New Roman" w:cs="Times New Roman"/>
        <w:sz w:val="10"/>
        <w:szCs w:val="10"/>
        <w:lang w:val="fr-FR"/>
      </w:rPr>
      <w:t xml:space="preserve">5000 Namur (Belgique), Boulevard de </w:t>
    </w:r>
    <w:proofErr w:type="spellStart"/>
    <w:r w:rsidRPr="006B7B90">
      <w:rPr>
        <w:rFonts w:ascii="Times New Roman" w:hAnsi="Times New Roman" w:cs="Times New Roman"/>
        <w:sz w:val="10"/>
        <w:szCs w:val="10"/>
        <w:lang w:val="fr-FR"/>
      </w:rPr>
      <w:t>Merckem</w:t>
    </w:r>
    <w:proofErr w:type="spellEnd"/>
    <w:r w:rsidRPr="006B7B90">
      <w:rPr>
        <w:rFonts w:ascii="Times New Roman" w:hAnsi="Times New Roman" w:cs="Times New Roman"/>
        <w:sz w:val="10"/>
        <w:szCs w:val="10"/>
        <w:lang w:val="fr-FR"/>
      </w:rPr>
      <w:t xml:space="preserve"> 36</w:t>
    </w:r>
  </w:p>
  <w:p w14:paraId="6D956A67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  <w:lang w:val="fr-FR"/>
      </w:rPr>
    </w:pPr>
    <w:r w:rsidRPr="006B7B90">
      <w:rPr>
        <w:rFonts w:ascii="Times New Roman" w:hAnsi="Times New Roman" w:cs="Times New Roman"/>
        <w:sz w:val="10"/>
        <w:szCs w:val="10"/>
        <w:lang w:val="fr-FR"/>
      </w:rPr>
      <w:t>No d’entreprise : BE787367905</w:t>
    </w:r>
  </w:p>
  <w:p w14:paraId="181FEE40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  <w:lang w:val="fr-FR"/>
      </w:rPr>
    </w:pPr>
    <w:r w:rsidRPr="006B7B90">
      <w:rPr>
        <w:rFonts w:ascii="Times New Roman" w:hAnsi="Times New Roman" w:cs="Times New Roman"/>
        <w:sz w:val="10"/>
        <w:szCs w:val="10"/>
        <w:lang w:val="fr-FR"/>
      </w:rPr>
      <w:t>Arrêté Royal WL22/17.531 du 19 mai 2022</w:t>
    </w:r>
  </w:p>
  <w:p w14:paraId="1C03D868" w14:textId="77777777" w:rsidR="00A75304" w:rsidRPr="006B7B90" w:rsidRDefault="00A75304" w:rsidP="00A75304">
    <w:pPr>
      <w:pStyle w:val="Footer"/>
      <w:jc w:val="center"/>
      <w:rPr>
        <w:rFonts w:ascii="Times New Roman" w:hAnsi="Times New Roman" w:cs="Times New Roman"/>
        <w:sz w:val="10"/>
        <w:szCs w:val="10"/>
      </w:rPr>
    </w:pPr>
    <w:r w:rsidRPr="006B7B90">
      <w:rPr>
        <w:rFonts w:ascii="Times New Roman" w:hAnsi="Times New Roman" w:cs="Times New Roman"/>
        <w:sz w:val="10"/>
        <w:szCs w:val="10"/>
      </w:rPr>
      <w:t xml:space="preserve">Site Web: </w:t>
    </w:r>
    <w:hyperlink r:id="rId1" w:history="1">
      <w:r w:rsidRPr="006B7B90">
        <w:rPr>
          <w:rStyle w:val="Hyperlink"/>
          <w:rFonts w:ascii="Times New Roman" w:hAnsi="Times New Roman" w:cs="Times New Roman"/>
          <w:sz w:val="10"/>
          <w:szCs w:val="10"/>
        </w:rPr>
        <w:t>https://www.gbefmissions.org</w:t>
      </w:r>
    </w:hyperlink>
    <w:r w:rsidRPr="006B7B90">
      <w:rPr>
        <w:rFonts w:ascii="Times New Roman" w:hAnsi="Times New Roman" w:cs="Times New Roman"/>
        <w:sz w:val="10"/>
        <w:szCs w:val="10"/>
      </w:rPr>
      <w:t xml:space="preserve"> Tel. +32485466748/+32478235268</w:t>
    </w:r>
  </w:p>
  <w:p w14:paraId="1910C281" w14:textId="6760AA6C" w:rsidR="00A75304" w:rsidRPr="006B7B90" w:rsidRDefault="00A75304" w:rsidP="009F4B09">
    <w:pPr>
      <w:pStyle w:val="Footer"/>
      <w:jc w:val="center"/>
      <w:rPr>
        <w:rFonts w:ascii="Times New Roman" w:hAnsi="Times New Roman" w:cs="Times New Roman"/>
        <w:sz w:val="10"/>
        <w:szCs w:val="10"/>
      </w:rPr>
    </w:pPr>
    <w:r w:rsidRPr="006B7B90">
      <w:rPr>
        <w:rFonts w:ascii="Times New Roman" w:hAnsi="Times New Roman" w:cs="Times New Roman"/>
        <w:sz w:val="10"/>
        <w:szCs w:val="10"/>
      </w:rPr>
      <w:t>ARGENTA: BE47 9734 6889 2980 (IBAN) - ARSPBE22 (BIC)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A85F" w14:textId="77777777" w:rsidR="00B82B57" w:rsidRDefault="00B82B57" w:rsidP="00400CA8">
      <w:pPr>
        <w:spacing w:after="0" w:line="240" w:lineRule="auto"/>
      </w:pPr>
      <w:r>
        <w:separator/>
      </w:r>
    </w:p>
  </w:footnote>
  <w:footnote w:type="continuationSeparator" w:id="0">
    <w:p w14:paraId="79B6CBD5" w14:textId="77777777" w:rsidR="00B82B57" w:rsidRDefault="00B82B57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AD"/>
    <w:rsid w:val="000425F3"/>
    <w:rsid w:val="000440AA"/>
    <w:rsid w:val="00072842"/>
    <w:rsid w:val="000814A6"/>
    <w:rsid w:val="0008551B"/>
    <w:rsid w:val="00097D87"/>
    <w:rsid w:val="000C3684"/>
    <w:rsid w:val="000E7D15"/>
    <w:rsid w:val="000F2B02"/>
    <w:rsid w:val="000F3E14"/>
    <w:rsid w:val="00172CFC"/>
    <w:rsid w:val="0017417F"/>
    <w:rsid w:val="001C3DA1"/>
    <w:rsid w:val="001D6DD6"/>
    <w:rsid w:val="00222D05"/>
    <w:rsid w:val="00310D77"/>
    <w:rsid w:val="003127D5"/>
    <w:rsid w:val="00357512"/>
    <w:rsid w:val="003767F1"/>
    <w:rsid w:val="003837A1"/>
    <w:rsid w:val="003A02C8"/>
    <w:rsid w:val="003A75FF"/>
    <w:rsid w:val="003B1A0C"/>
    <w:rsid w:val="00400CA8"/>
    <w:rsid w:val="00403402"/>
    <w:rsid w:val="00407BCC"/>
    <w:rsid w:val="004200A1"/>
    <w:rsid w:val="00421AAE"/>
    <w:rsid w:val="00436F78"/>
    <w:rsid w:val="0044415E"/>
    <w:rsid w:val="00446FB1"/>
    <w:rsid w:val="00473D86"/>
    <w:rsid w:val="004A4219"/>
    <w:rsid w:val="00530C2A"/>
    <w:rsid w:val="00595D01"/>
    <w:rsid w:val="005F06EC"/>
    <w:rsid w:val="005F5F73"/>
    <w:rsid w:val="006444EB"/>
    <w:rsid w:val="00664843"/>
    <w:rsid w:val="006810E0"/>
    <w:rsid w:val="00692D63"/>
    <w:rsid w:val="00694A74"/>
    <w:rsid w:val="006A4037"/>
    <w:rsid w:val="006B5A34"/>
    <w:rsid w:val="006B7B90"/>
    <w:rsid w:val="006D526A"/>
    <w:rsid w:val="0070751D"/>
    <w:rsid w:val="007125C9"/>
    <w:rsid w:val="0074156A"/>
    <w:rsid w:val="007424B0"/>
    <w:rsid w:val="00754622"/>
    <w:rsid w:val="00792602"/>
    <w:rsid w:val="007D202B"/>
    <w:rsid w:val="007D7F2B"/>
    <w:rsid w:val="007E7056"/>
    <w:rsid w:val="007F7ACF"/>
    <w:rsid w:val="00803E2B"/>
    <w:rsid w:val="00857F0B"/>
    <w:rsid w:val="0087783D"/>
    <w:rsid w:val="008946EE"/>
    <w:rsid w:val="00903649"/>
    <w:rsid w:val="00907150"/>
    <w:rsid w:val="009115AD"/>
    <w:rsid w:val="00912B84"/>
    <w:rsid w:val="00951346"/>
    <w:rsid w:val="009552C7"/>
    <w:rsid w:val="009B1F33"/>
    <w:rsid w:val="009B3A0E"/>
    <w:rsid w:val="009B6CF4"/>
    <w:rsid w:val="009F4B09"/>
    <w:rsid w:val="00A00955"/>
    <w:rsid w:val="00A52418"/>
    <w:rsid w:val="00A729AE"/>
    <w:rsid w:val="00A75304"/>
    <w:rsid w:val="00A932BF"/>
    <w:rsid w:val="00AA29A1"/>
    <w:rsid w:val="00AC2D39"/>
    <w:rsid w:val="00AF08CD"/>
    <w:rsid w:val="00AF385C"/>
    <w:rsid w:val="00AF49AF"/>
    <w:rsid w:val="00B039D9"/>
    <w:rsid w:val="00B11AEC"/>
    <w:rsid w:val="00B24153"/>
    <w:rsid w:val="00B70B54"/>
    <w:rsid w:val="00B82B57"/>
    <w:rsid w:val="00B934BA"/>
    <w:rsid w:val="00B93E13"/>
    <w:rsid w:val="00B97EB2"/>
    <w:rsid w:val="00BA0A07"/>
    <w:rsid w:val="00BB68AD"/>
    <w:rsid w:val="00BC1CA1"/>
    <w:rsid w:val="00BD140A"/>
    <w:rsid w:val="00BE7269"/>
    <w:rsid w:val="00C4636A"/>
    <w:rsid w:val="00C51EB9"/>
    <w:rsid w:val="00C60F09"/>
    <w:rsid w:val="00C920F6"/>
    <w:rsid w:val="00C9494C"/>
    <w:rsid w:val="00CA15D0"/>
    <w:rsid w:val="00CE103E"/>
    <w:rsid w:val="00CE169A"/>
    <w:rsid w:val="00CE199E"/>
    <w:rsid w:val="00CE1E81"/>
    <w:rsid w:val="00D065C6"/>
    <w:rsid w:val="00D31D31"/>
    <w:rsid w:val="00D55830"/>
    <w:rsid w:val="00DA5FFC"/>
    <w:rsid w:val="00DF22D2"/>
    <w:rsid w:val="00E148B1"/>
    <w:rsid w:val="00E14A0E"/>
    <w:rsid w:val="00EC4D40"/>
    <w:rsid w:val="00F0395A"/>
    <w:rsid w:val="00F12D13"/>
    <w:rsid w:val="00F211FB"/>
    <w:rsid w:val="00F53FF3"/>
    <w:rsid w:val="00F85EC1"/>
    <w:rsid w:val="00FB2D70"/>
    <w:rsid w:val="00FC50D8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31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385C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85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ps.app.goo.gl/dac4CDamoiiPUP5v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befmissions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gbefmission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sg@gbefmissions.org" TargetMode="Externa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befmissions.org/donations/donat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befmission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EF\AppData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9543D8310442BAA164EB809F1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1CA3-AE44-41BB-8608-E689C1F64F8B}"/>
      </w:docPartPr>
      <w:docPartBody>
        <w:p w:rsidR="00693020" w:rsidRDefault="00B064A9">
          <w:pPr>
            <w:pStyle w:val="8779543D8310442BAA164EB809F12575"/>
          </w:pPr>
          <w:r w:rsidRPr="00172CFC">
            <w:t>_________________________________</w:t>
          </w:r>
        </w:p>
      </w:docPartBody>
    </w:docPart>
    <w:docPart>
      <w:docPartPr>
        <w:name w:val="06DD6E09B29E45469BC976DCB278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3FFE-E3D5-431F-8DE0-E2059226BBEC}"/>
      </w:docPartPr>
      <w:docPartBody>
        <w:p w:rsidR="00693020" w:rsidRDefault="00B064A9">
          <w:pPr>
            <w:pStyle w:val="06DD6E09B29E45469BC976DCB2785332"/>
          </w:pPr>
          <w:r w:rsidRPr="00172CFC">
            <w:t>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A9"/>
    <w:rsid w:val="00693020"/>
    <w:rsid w:val="009C3A15"/>
    <w:rsid w:val="00AA6208"/>
    <w:rsid w:val="00B064A9"/>
    <w:rsid w:val="00D3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8779543D8310442BAA164EB809F12575">
    <w:name w:val="8779543D8310442BAA164EB809F12575"/>
  </w:style>
  <w:style w:type="paragraph" w:customStyle="1" w:styleId="06DD6E09B29E45469BC976DCB2785332">
    <w:name w:val="06DD6E09B29E45469BC976DCB2785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form.dotx</Template>
  <TotalTime>0</TotalTime>
  <Pages>1</Pages>
  <Words>187</Words>
  <Characters>1115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2024-10-04T12:16:00Z</dcterms:created>
  <dcterms:modified xsi:type="dcterms:W3CDTF">2024-10-04T12:16:00Z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