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AFF5" w14:textId="77777777" w:rsidR="00407BCC" w:rsidRPr="00172CFC" w:rsidRDefault="00473D86" w:rsidP="00403402">
      <w:pPr>
        <w:jc w:val="both"/>
      </w:pPr>
      <w:r w:rsidRPr="00172CFC">
        <w:rPr>
          <w:noProof/>
        </w:rPr>
        <mc:AlternateContent>
          <mc:Choice Requires="wpg">
            <w:drawing>
              <wp:inline distT="0" distB="0" distL="0" distR="0" wp14:anchorId="5C9484EA" wp14:editId="167B9341">
                <wp:extent cx="6892356" cy="819260"/>
                <wp:effectExtent l="0" t="0" r="3810" b="0"/>
                <wp:docPr id="5" name="Group 5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2356" cy="819260"/>
                          <a:chOff x="0" y="0"/>
                          <a:chExt cx="7086600" cy="1082040"/>
                        </a:xfrm>
                        <a:solidFill>
                          <a:srgbClr val="00B0F0"/>
                        </a:solidFill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086600" cy="10820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822143" y="132621"/>
                            <a:ext cx="6067487" cy="659881"/>
                            <a:chOff x="131620" y="73999"/>
                            <a:chExt cx="6808603" cy="740451"/>
                          </a:xfrm>
                          <a:grpFill/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217" y="73999"/>
                              <a:ext cx="6561006" cy="74045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94D7BE" w14:textId="2A99F0E2" w:rsidR="00BC1CA1" w:rsidRPr="007F7ACF" w:rsidRDefault="00E148B1" w:rsidP="007F7ACF">
                                <w:pPr>
                                  <w:pStyle w:val="Title"/>
                                  <w:jc w:val="right"/>
                                  <w:rPr>
                                    <w:sz w:val="40"/>
                                    <w:szCs w:val="48"/>
                                  </w:rPr>
                                </w:pPr>
                                <w:r w:rsidRPr="007F7ACF">
                                  <w:rPr>
                                    <w:sz w:val="40"/>
                                    <w:szCs w:val="48"/>
                                  </w:rPr>
                                  <w:t>GBEF CONFERENCE REGISTRATION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Graphic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1620" y="74002"/>
                              <a:ext cx="651337" cy="726114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9484EA" id="Group 5" o:spid="_x0000_s1026" alt="decorative element" style="width:542.7pt;height:64.5pt;mso-position-horizontal-relative:char;mso-position-vertical-relative:line" coordsize="70866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">
                <v:rect id="Rectangle 2" o:spid="_x0000_s1027" style="position:absolute;width:70866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<v:group id="Group 6" o:spid="_x0000_s1028" style="position:absolute;left:8221;top:1326;width:60675;height:6599" coordorigin="1316,739" coordsize="68086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style="position:absolute;left:3792;top:739;width:65610;height:7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  <v:textbox>
                      <w:txbxContent>
                        <w:p w14:paraId="2094D7BE" w14:textId="2A99F0E2" w:rsidR="00BC1CA1" w:rsidRPr="007F7ACF" w:rsidRDefault="00E148B1" w:rsidP="007F7ACF">
                          <w:pPr>
                            <w:pStyle w:val="Title"/>
                            <w:jc w:val="right"/>
                            <w:rPr>
                              <w:sz w:val="40"/>
                              <w:szCs w:val="48"/>
                            </w:rPr>
                          </w:pPr>
                          <w:r w:rsidRPr="007F7ACF">
                            <w:rPr>
                              <w:sz w:val="40"/>
                              <w:szCs w:val="48"/>
                            </w:rPr>
                            <w:t>GBEF CONFERENCE REGISTRATION FORM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3" o:spid="_x0000_s1030" type="#_x0000_t75" style="position:absolute;left:1316;top:740;width:6513;height:7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">
                    <v:imagedata r:id="rId11" o:title=""/>
                  </v:shape>
                </v:group>
                <w10:anchorlock/>
              </v:group>
            </w:pict>
          </mc:Fallback>
        </mc:AlternateContent>
      </w:r>
    </w:p>
    <w:p w14:paraId="7FA99358" w14:textId="50569A10" w:rsidR="007125C9" w:rsidRPr="00903649" w:rsidRDefault="007125C9" w:rsidP="00DF22D2">
      <w:pPr>
        <w:spacing w:after="0" w:line="240" w:lineRule="auto"/>
        <w:contextualSpacing/>
        <w:jc w:val="both"/>
        <w:rPr>
          <w:sz w:val="18"/>
          <w:szCs w:val="18"/>
        </w:rPr>
      </w:pPr>
      <w:r w:rsidRPr="00EB0593">
        <w:rPr>
          <w:sz w:val="24"/>
          <w:szCs w:val="24"/>
        </w:rPr>
        <w:t>GBEF is a Christian missionary and evangelist</w:t>
      </w:r>
      <w:r w:rsidR="00C9494C" w:rsidRPr="00EB0593">
        <w:rPr>
          <w:sz w:val="24"/>
          <w:szCs w:val="24"/>
        </w:rPr>
        <w:t>ic</w:t>
      </w:r>
      <w:r w:rsidRPr="00EB0593">
        <w:rPr>
          <w:sz w:val="24"/>
          <w:szCs w:val="24"/>
        </w:rPr>
        <w:t xml:space="preserve"> organization without borders. It is organizing a spiritual edification and evangelis</w:t>
      </w:r>
      <w:r w:rsidR="00C9494C" w:rsidRPr="00EB0593">
        <w:rPr>
          <w:sz w:val="24"/>
          <w:szCs w:val="24"/>
        </w:rPr>
        <w:t>tic</w:t>
      </w:r>
      <w:r w:rsidRPr="00EB0593">
        <w:rPr>
          <w:sz w:val="24"/>
          <w:szCs w:val="24"/>
        </w:rPr>
        <w:t xml:space="preserve"> conference in </w:t>
      </w:r>
      <w:r w:rsidRPr="00EB0593">
        <w:rPr>
          <w:b/>
          <w:color w:val="0070C0"/>
          <w:sz w:val="24"/>
          <w:szCs w:val="24"/>
        </w:rPr>
        <w:t>Belgium</w:t>
      </w:r>
      <w:r w:rsidRPr="00EB0593">
        <w:rPr>
          <w:sz w:val="24"/>
          <w:szCs w:val="24"/>
        </w:rPr>
        <w:t xml:space="preserve"> from </w:t>
      </w:r>
      <w:r w:rsidRPr="00EB0593">
        <w:rPr>
          <w:b/>
          <w:color w:val="0070C0"/>
          <w:sz w:val="24"/>
          <w:szCs w:val="24"/>
        </w:rPr>
        <w:t>18 to 2</w:t>
      </w:r>
      <w:r w:rsidR="00DA5FFC" w:rsidRPr="00EB0593">
        <w:rPr>
          <w:b/>
          <w:color w:val="0070C0"/>
          <w:sz w:val="24"/>
          <w:szCs w:val="24"/>
        </w:rPr>
        <w:t>1</w:t>
      </w:r>
      <w:r w:rsidRPr="00EB0593">
        <w:rPr>
          <w:b/>
          <w:color w:val="0070C0"/>
          <w:sz w:val="24"/>
          <w:szCs w:val="24"/>
        </w:rPr>
        <w:t xml:space="preserve"> July 2025</w:t>
      </w:r>
      <w:r w:rsidRPr="00EB0593">
        <w:rPr>
          <w:sz w:val="24"/>
          <w:szCs w:val="24"/>
        </w:rPr>
        <w:t>, open to all</w:t>
      </w:r>
      <w:r w:rsidRPr="00903649">
        <w:rPr>
          <w:sz w:val="18"/>
          <w:szCs w:val="18"/>
        </w:rPr>
        <w:t>.</w:t>
      </w:r>
    </w:p>
    <w:p w14:paraId="1904FC21" w14:textId="75B8640A" w:rsidR="0017417F" w:rsidRDefault="003767F1" w:rsidP="00DF22D2">
      <w:pPr>
        <w:spacing w:after="0" w:line="24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C875F" wp14:editId="282972CC">
                <wp:simplePos x="0" y="0"/>
                <wp:positionH relativeFrom="margin">
                  <wp:posOffset>2608418</wp:posOffset>
                </wp:positionH>
                <wp:positionV relativeFrom="paragraph">
                  <wp:posOffset>109275</wp:posOffset>
                </wp:positionV>
                <wp:extent cx="2103348" cy="31178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348" cy="31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FADD7" w14:textId="0783AFB7" w:rsidR="007424B0" w:rsidRPr="00C4636A" w:rsidRDefault="007424B0" w:rsidP="007424B0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4636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Conference venue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C875F" id="Rectangle 13" o:spid="_x0000_s1031" style="position:absolute;left:0;text-align:left;margin-left:205.4pt;margin-top:8.6pt;width:165.6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" fillcolor="white [3212]" stroked="f" strokeweight="1pt">
                <v:textbox>
                  <w:txbxContent>
                    <w:p w14:paraId="1EBFADD7" w14:textId="0783AFB7" w:rsidR="007424B0" w:rsidRPr="00C4636A" w:rsidRDefault="007424B0" w:rsidP="007424B0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C4636A">
                        <w:rPr>
                          <w:b/>
                          <w:color w:val="002060"/>
                          <w:sz w:val="28"/>
                          <w:szCs w:val="28"/>
                        </w:rPr>
                        <w:t>Conference venue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0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9EF9F" wp14:editId="02099C2B">
                <wp:simplePos x="0" y="0"/>
                <wp:positionH relativeFrom="column">
                  <wp:posOffset>39642</wp:posOffset>
                </wp:positionH>
                <wp:positionV relativeFrom="paragraph">
                  <wp:posOffset>130417</wp:posOffset>
                </wp:positionV>
                <wp:extent cx="2341498" cy="375116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498" cy="375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EBFE1" w14:textId="77415389" w:rsidR="0017417F" w:rsidRPr="000440AA" w:rsidRDefault="0017417F" w:rsidP="0017417F">
                            <w:pPr>
                              <w:jc w:val="center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 w:rsidRPr="000440AA">
                              <w:rPr>
                                <w:b/>
                                <w:color w:val="00B0F0"/>
                                <w:sz w:val="28"/>
                              </w:rPr>
                              <w:t xml:space="preserve">Participation fees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9EF9F" id="Rectangle 10" o:spid="_x0000_s1032" style="position:absolute;left:0;text-align:left;margin-left:3.1pt;margin-top:10.25pt;width:184.3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" filled="f" stroked="f" strokeweight="1pt">
                <v:textbox>
                  <w:txbxContent>
                    <w:p w14:paraId="332EBFE1" w14:textId="77415389" w:rsidR="0017417F" w:rsidRPr="000440AA" w:rsidRDefault="0017417F" w:rsidP="0017417F">
                      <w:pPr>
                        <w:jc w:val="center"/>
                        <w:rPr>
                          <w:b/>
                          <w:color w:val="00B0F0"/>
                          <w:sz w:val="28"/>
                        </w:rPr>
                      </w:pPr>
                      <w:r w:rsidRPr="000440AA">
                        <w:rPr>
                          <w:b/>
                          <w:color w:val="00B0F0"/>
                          <w:sz w:val="28"/>
                        </w:rPr>
                        <w:t xml:space="preserve">Participation fees </w:t>
                      </w:r>
                    </w:p>
                  </w:txbxContent>
                </v:textbox>
              </v:rect>
            </w:pict>
          </mc:Fallback>
        </mc:AlternateContent>
      </w:r>
    </w:p>
    <w:p w14:paraId="53D407E5" w14:textId="51F05A90" w:rsidR="0017417F" w:rsidRDefault="003767F1" w:rsidP="00DF22D2">
      <w:pPr>
        <w:spacing w:after="0" w:line="24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F2F11" wp14:editId="5CAC3F69">
                <wp:simplePos x="0" y="0"/>
                <wp:positionH relativeFrom="margin">
                  <wp:align>right</wp:align>
                </wp:positionH>
                <wp:positionV relativeFrom="paragraph">
                  <wp:posOffset>23609</wp:posOffset>
                </wp:positionV>
                <wp:extent cx="1838270" cy="1617378"/>
                <wp:effectExtent l="0" t="0" r="10160" b="2095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270" cy="1617378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96C37" w14:textId="2582C924" w:rsidR="003837A1" w:rsidRPr="00DA5FFC" w:rsidRDefault="003837A1" w:rsidP="003837A1">
                            <w:pPr>
                              <w:jc w:val="center"/>
                              <w:rPr>
                                <w:color w:val="0070C0"/>
                                <w:lang w:val="fr-FR"/>
                              </w:rPr>
                            </w:pPr>
                            <w:r w:rsidRPr="00DA5FFC">
                              <w:rPr>
                                <w:b/>
                                <w:color w:val="0070C0"/>
                                <w:lang w:val="fr-FR"/>
                              </w:rPr>
                              <w:t>OUR CONTACTS</w:t>
                            </w:r>
                            <w:r w:rsidRPr="00DA5FFC">
                              <w:rPr>
                                <w:color w:val="0070C0"/>
                                <w:lang w:val="fr-FR"/>
                              </w:rPr>
                              <w:t>:</w:t>
                            </w:r>
                          </w:p>
                          <w:p w14:paraId="1EC0440E" w14:textId="7085D070" w:rsidR="003837A1" w:rsidRDefault="003837A1" w:rsidP="007636F7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bookmarkStart w:id="0" w:name="_Hlk152585750"/>
                            <w:bookmarkStart w:id="1" w:name="_Hlk152585751"/>
                            <w:r w:rsidRPr="003837A1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5000 Namur (Belgique), Boulevard de </w:t>
                            </w:r>
                            <w:proofErr w:type="spellStart"/>
                            <w:r w:rsidRPr="003837A1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Merckem</w:t>
                            </w:r>
                            <w:proofErr w:type="spellEnd"/>
                            <w:r w:rsidRPr="003837A1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36</w:t>
                            </w:r>
                          </w:p>
                          <w:p w14:paraId="589A481B" w14:textId="77777777" w:rsidR="0008551B" w:rsidRPr="003837A1" w:rsidRDefault="0008551B" w:rsidP="007636F7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256955C" w14:textId="25F6B93B" w:rsidR="0008551B" w:rsidRDefault="00834C47" w:rsidP="007636F7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3837A1" w:rsidRPr="003837A1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70C0"/>
                                  <w:sz w:val="18"/>
                                  <w:szCs w:val="18"/>
                                </w:rPr>
                                <w:t>https://www.gbefmissions.org</w:t>
                              </w:r>
                            </w:hyperlink>
                            <w:r w:rsidR="003837A1" w:rsidRPr="003837A1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2CDEC9" w14:textId="77777777" w:rsidR="007636F7" w:rsidRDefault="007636F7" w:rsidP="007636F7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02A03A1E" w14:textId="74F1B099" w:rsidR="003837A1" w:rsidRDefault="00857F0B" w:rsidP="007636F7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16"/>
                              </w:rPr>
                              <w:t>Phone</w:t>
                            </w:r>
                            <w:r w:rsidR="003837A1" w:rsidRPr="003837A1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  <w:t xml:space="preserve"> +324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  <w:t>87378868</w:t>
                            </w:r>
                          </w:p>
                          <w:p w14:paraId="75FFC718" w14:textId="77777777" w:rsidR="0008551B" w:rsidRPr="003837A1" w:rsidRDefault="0008551B" w:rsidP="007636F7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bookmarkEnd w:id="1"/>
                          <w:p w14:paraId="4CFA7DA0" w14:textId="1D5D0D7E" w:rsidR="007E7056" w:rsidRPr="007636F7" w:rsidRDefault="00A9218F" w:rsidP="007636F7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8"/>
                                <w:szCs w:val="18"/>
                              </w:rPr>
                              <w:t>S</w:t>
                            </w:r>
                            <w:r w:rsidR="007E7056" w:rsidRPr="007636F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8"/>
                                <w:szCs w:val="18"/>
                              </w:rPr>
                              <w:t>P</w:t>
                            </w:r>
                            <w:r w:rsidR="007636F7" w:rsidRPr="007636F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8"/>
                                <w:szCs w:val="18"/>
                              </w:rPr>
                              <w:t>O</w:t>
                            </w:r>
                            <w:r w:rsidR="007E7056" w:rsidRPr="007636F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C: </w:t>
                            </w:r>
                            <w:proofErr w:type="spellStart"/>
                            <w:r w:rsidR="007E7056" w:rsidRPr="007636F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8"/>
                                <w:szCs w:val="18"/>
                              </w:rPr>
                              <w:t>Ms</w:t>
                            </w:r>
                            <w:proofErr w:type="spellEnd"/>
                            <w:r w:rsidR="007E7056" w:rsidRPr="007636F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E7056" w:rsidRPr="007636F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8"/>
                                <w:szCs w:val="18"/>
                              </w:rPr>
                              <w:t>Bibiane</w:t>
                            </w:r>
                            <w:proofErr w:type="spellEnd"/>
                            <w:r w:rsidR="007E7056" w:rsidRPr="007636F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E7056" w:rsidRPr="007636F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8"/>
                                <w:szCs w:val="18"/>
                              </w:rPr>
                              <w:t>Kanamugire</w:t>
                            </w:r>
                            <w:proofErr w:type="spellEnd"/>
                          </w:p>
                          <w:p w14:paraId="256B4199" w14:textId="77777777" w:rsidR="003837A1" w:rsidRPr="003837A1" w:rsidRDefault="003837A1" w:rsidP="003837A1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F2F11" id="_x0000_t109" coordsize="21600,21600" o:spt="109" path="m,l,21600r21600,l21600,xe">
                <v:stroke joinstyle="miter"/>
                <v:path gradientshapeok="t" o:connecttype="rect"/>
              </v:shapetype>
              <v:shape id="Flowchart: Process 18" o:spid="_x0000_s1033" type="#_x0000_t109" style="position:absolute;left:0;text-align:left;margin-left:93.55pt;margin-top:1.85pt;width:144.75pt;height:127.3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" filled="f" strokecolor="#593470 [1604]" strokeweight="1pt">
                <v:textbox>
                  <w:txbxContent>
                    <w:p w14:paraId="3CC96C37" w14:textId="2582C924" w:rsidR="003837A1" w:rsidRPr="00DA5FFC" w:rsidRDefault="003837A1" w:rsidP="003837A1">
                      <w:pPr>
                        <w:jc w:val="center"/>
                        <w:rPr>
                          <w:color w:val="0070C0"/>
                          <w:lang w:val="fr-FR"/>
                        </w:rPr>
                      </w:pPr>
                      <w:r w:rsidRPr="00DA5FFC">
                        <w:rPr>
                          <w:b/>
                          <w:color w:val="0070C0"/>
                          <w:lang w:val="fr-FR"/>
                        </w:rPr>
                        <w:t>OUR CONTACTS</w:t>
                      </w:r>
                      <w:r w:rsidRPr="00DA5FFC">
                        <w:rPr>
                          <w:color w:val="0070C0"/>
                          <w:lang w:val="fr-FR"/>
                        </w:rPr>
                        <w:t>:</w:t>
                      </w:r>
                    </w:p>
                    <w:p w14:paraId="1EC0440E" w14:textId="7085D070" w:rsidR="003837A1" w:rsidRDefault="003837A1" w:rsidP="007636F7">
                      <w:pPr>
                        <w:pStyle w:val="Footer"/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bookmarkStart w:id="3" w:name="_Hlk152585750"/>
                      <w:bookmarkStart w:id="4" w:name="_Hlk152585751"/>
                      <w:r w:rsidRPr="003837A1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5000 Namur (Belgique), Boulevard de </w:t>
                      </w:r>
                      <w:proofErr w:type="spellStart"/>
                      <w:r w:rsidRPr="003837A1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  <w:t>Merckem</w:t>
                      </w:r>
                      <w:proofErr w:type="spellEnd"/>
                      <w:r w:rsidRPr="003837A1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36</w:t>
                      </w:r>
                    </w:p>
                    <w:p w14:paraId="589A481B" w14:textId="77777777" w:rsidR="0008551B" w:rsidRPr="003837A1" w:rsidRDefault="0008551B" w:rsidP="007636F7">
                      <w:pPr>
                        <w:pStyle w:val="Footer"/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</w:p>
                    <w:p w14:paraId="1256955C" w14:textId="25F6B93B" w:rsidR="0008551B" w:rsidRDefault="007928C0" w:rsidP="007636F7">
                      <w:pPr>
                        <w:pStyle w:val="Footer"/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</w:pPr>
                      <w:hyperlink r:id="rId13" w:history="1">
                        <w:r w:rsidR="003837A1" w:rsidRPr="003837A1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https://www.gbefmissions.org</w:t>
                        </w:r>
                      </w:hyperlink>
                      <w:r w:rsidR="003837A1" w:rsidRPr="003837A1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2CDEC9" w14:textId="77777777" w:rsidR="007636F7" w:rsidRDefault="007636F7" w:rsidP="007636F7">
                      <w:pPr>
                        <w:pStyle w:val="Footer"/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</w:pPr>
                    </w:p>
                    <w:p w14:paraId="02A03A1E" w14:textId="74F1B099" w:rsidR="003837A1" w:rsidRDefault="00857F0B" w:rsidP="007636F7">
                      <w:pPr>
                        <w:pStyle w:val="Footer"/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16"/>
                          <w:szCs w:val="16"/>
                        </w:rPr>
                        <w:t>Phone</w:t>
                      </w:r>
                      <w:r w:rsidR="003837A1" w:rsidRPr="003837A1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  <w:t xml:space="preserve"> +324</w:t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  <w:t>87378868</w:t>
                      </w:r>
                    </w:p>
                    <w:p w14:paraId="75FFC718" w14:textId="77777777" w:rsidR="0008551B" w:rsidRPr="003837A1" w:rsidRDefault="0008551B" w:rsidP="007636F7">
                      <w:pPr>
                        <w:pStyle w:val="Footer"/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</w:pPr>
                    </w:p>
                    <w:bookmarkEnd w:id="3"/>
                    <w:bookmarkEnd w:id="4"/>
                    <w:p w14:paraId="4CFA7DA0" w14:textId="1D5D0D7E" w:rsidR="007E7056" w:rsidRPr="007636F7" w:rsidRDefault="00A9218F" w:rsidP="007636F7">
                      <w:pPr>
                        <w:pStyle w:val="Footer"/>
                        <w:rPr>
                          <w:rFonts w:ascii="Times New Roman" w:hAnsi="Times New Roman" w:cs="Times New Roman"/>
                          <w:b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18"/>
                          <w:szCs w:val="18"/>
                        </w:rPr>
                        <w:t>S</w:t>
                      </w:r>
                      <w:r w:rsidR="007E7056" w:rsidRPr="007636F7">
                        <w:rPr>
                          <w:rFonts w:ascii="Times New Roman" w:hAnsi="Times New Roman" w:cs="Times New Roman"/>
                          <w:b/>
                          <w:color w:val="7030A0"/>
                          <w:sz w:val="18"/>
                          <w:szCs w:val="18"/>
                        </w:rPr>
                        <w:t>P</w:t>
                      </w:r>
                      <w:r w:rsidR="007636F7" w:rsidRPr="007636F7">
                        <w:rPr>
                          <w:rFonts w:ascii="Times New Roman" w:hAnsi="Times New Roman" w:cs="Times New Roman"/>
                          <w:b/>
                          <w:color w:val="7030A0"/>
                          <w:sz w:val="18"/>
                          <w:szCs w:val="18"/>
                        </w:rPr>
                        <w:t>O</w:t>
                      </w:r>
                      <w:r w:rsidR="007E7056" w:rsidRPr="007636F7">
                        <w:rPr>
                          <w:rFonts w:ascii="Times New Roman" w:hAnsi="Times New Roman" w:cs="Times New Roman"/>
                          <w:b/>
                          <w:color w:val="7030A0"/>
                          <w:sz w:val="18"/>
                          <w:szCs w:val="18"/>
                        </w:rPr>
                        <w:t xml:space="preserve">C: </w:t>
                      </w:r>
                      <w:proofErr w:type="spellStart"/>
                      <w:r w:rsidR="007E7056" w:rsidRPr="007636F7">
                        <w:rPr>
                          <w:rFonts w:ascii="Times New Roman" w:hAnsi="Times New Roman" w:cs="Times New Roman"/>
                          <w:b/>
                          <w:color w:val="7030A0"/>
                          <w:sz w:val="18"/>
                          <w:szCs w:val="18"/>
                        </w:rPr>
                        <w:t>Ms</w:t>
                      </w:r>
                      <w:proofErr w:type="spellEnd"/>
                      <w:r w:rsidR="007E7056" w:rsidRPr="007636F7">
                        <w:rPr>
                          <w:rFonts w:ascii="Times New Roman" w:hAnsi="Times New Roman" w:cs="Times New Roman"/>
                          <w:b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E7056" w:rsidRPr="007636F7">
                        <w:rPr>
                          <w:rFonts w:ascii="Times New Roman" w:hAnsi="Times New Roman" w:cs="Times New Roman"/>
                          <w:b/>
                          <w:color w:val="7030A0"/>
                          <w:sz w:val="18"/>
                          <w:szCs w:val="18"/>
                        </w:rPr>
                        <w:t>Bibiane</w:t>
                      </w:r>
                      <w:proofErr w:type="spellEnd"/>
                      <w:r w:rsidR="007E7056" w:rsidRPr="007636F7">
                        <w:rPr>
                          <w:rFonts w:ascii="Times New Roman" w:hAnsi="Times New Roman" w:cs="Times New Roman"/>
                          <w:b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E7056" w:rsidRPr="007636F7">
                        <w:rPr>
                          <w:rFonts w:ascii="Times New Roman" w:hAnsi="Times New Roman" w:cs="Times New Roman"/>
                          <w:b/>
                          <w:color w:val="7030A0"/>
                          <w:sz w:val="18"/>
                          <w:szCs w:val="18"/>
                        </w:rPr>
                        <w:t>Kanamugire</w:t>
                      </w:r>
                      <w:proofErr w:type="spellEnd"/>
                    </w:p>
                    <w:p w14:paraId="256B4199" w14:textId="77777777" w:rsidR="003837A1" w:rsidRPr="003837A1" w:rsidRDefault="003837A1" w:rsidP="003837A1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E9BE0" w14:textId="4E89ADF8" w:rsidR="0017417F" w:rsidRDefault="003767F1" w:rsidP="00DF22D2">
      <w:pPr>
        <w:spacing w:after="0" w:line="24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037E5" wp14:editId="3A4659D7">
                <wp:simplePos x="0" y="0"/>
                <wp:positionH relativeFrom="column">
                  <wp:posOffset>2587276</wp:posOffset>
                </wp:positionH>
                <wp:positionV relativeFrom="paragraph">
                  <wp:posOffset>41860</wp:posOffset>
                </wp:positionV>
                <wp:extent cx="1997938" cy="47570"/>
                <wp:effectExtent l="0" t="0" r="254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938" cy="475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BF99C" id="Rectangle 15" o:spid="_x0000_s1026" style="position:absolute;margin-left:203.7pt;margin-top:3.3pt;width:157.3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" fillcolor="#00b0f0" stroked="f" strokeweight="1pt"/>
            </w:pict>
          </mc:Fallback>
        </mc:AlternateContent>
      </w:r>
      <w:r w:rsidR="000440A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D6521" wp14:editId="3502C35B">
                <wp:simplePos x="0" y="0"/>
                <wp:positionH relativeFrom="margin">
                  <wp:align>left</wp:align>
                </wp:positionH>
                <wp:positionV relativeFrom="paragraph">
                  <wp:posOffset>59315</wp:posOffset>
                </wp:positionV>
                <wp:extent cx="2367926" cy="45719"/>
                <wp:effectExtent l="0" t="0" r="13335" b="1206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26" cy="45719"/>
                        </a:xfrm>
                        <a:prstGeom prst="flowChartProcess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1ED3" id="Flowchart: Process 17" o:spid="_x0000_s1026" type="#_x0000_t109" style="position:absolute;margin-left:0;margin-top:4.65pt;width:186.45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" fillcolor="#002060" strokecolor="#593470 [1604]" strokeweight="1pt">
                <w10:wrap anchorx="margin"/>
              </v:shape>
            </w:pict>
          </mc:Fallback>
        </mc:AlternateContent>
      </w:r>
    </w:p>
    <w:p w14:paraId="794665D2" w14:textId="641D8A7E" w:rsidR="00903649" w:rsidRDefault="00DA5FFC" w:rsidP="00DF22D2">
      <w:pPr>
        <w:spacing w:after="0" w:line="24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DAF0D" wp14:editId="3F9A99EC">
                <wp:simplePos x="0" y="0"/>
                <wp:positionH relativeFrom="margin">
                  <wp:posOffset>2571421</wp:posOffset>
                </wp:positionH>
                <wp:positionV relativeFrom="paragraph">
                  <wp:posOffset>8413</wp:posOffset>
                </wp:positionV>
                <wp:extent cx="2389068" cy="97218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068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87245" w14:textId="14F2050E" w:rsidR="007424B0" w:rsidRPr="000440AA" w:rsidRDefault="007424B0" w:rsidP="007424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eastAsia="Malgun Gothic Semilight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0440AA">
                              <w:rPr>
                                <w:rFonts w:eastAsia="Malgun Gothic Semilight"/>
                                <w:b/>
                                <w:color w:val="000000" w:themeColor="text1"/>
                                <w:lang w:val="fr-FR"/>
                              </w:rPr>
                              <w:t>Maison des Étudiantes</w:t>
                            </w:r>
                          </w:p>
                          <w:p w14:paraId="45B4A52C" w14:textId="77777777" w:rsidR="007424B0" w:rsidRPr="000440AA" w:rsidRDefault="007424B0" w:rsidP="007424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eastAsia="Malgun Gothic Semilight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 w:rsidRPr="000440AA">
                              <w:rPr>
                                <w:rFonts w:eastAsia="Malgun Gothic Semilight"/>
                                <w:b/>
                                <w:color w:val="000000" w:themeColor="text1"/>
                                <w:lang w:val="fr-FR"/>
                              </w:rPr>
                              <w:t>Squaire</w:t>
                            </w:r>
                            <w:proofErr w:type="spellEnd"/>
                            <w:r w:rsidRPr="000440AA">
                              <w:rPr>
                                <w:rFonts w:eastAsia="Malgun Gothic Semilight"/>
                                <w:b/>
                                <w:color w:val="000000" w:themeColor="text1"/>
                                <w:lang w:val="fr-FR"/>
                              </w:rPr>
                              <w:t xml:space="preserve"> de Fré 2</w:t>
                            </w:r>
                          </w:p>
                          <w:p w14:paraId="3E31563C" w14:textId="058F27AB" w:rsidR="007424B0" w:rsidRPr="000440AA" w:rsidRDefault="007424B0" w:rsidP="007424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eastAsia="Malgun Gothic Semilight"/>
                                <w:b/>
                                <w:color w:val="000000" w:themeColor="text1"/>
                              </w:rPr>
                            </w:pPr>
                            <w:r w:rsidRPr="000440AA">
                              <w:rPr>
                                <w:rFonts w:eastAsia="Malgun Gothic Semilight"/>
                                <w:b/>
                                <w:color w:val="000000" w:themeColor="text1"/>
                              </w:rPr>
                              <w:t>1180 Uccle</w:t>
                            </w:r>
                          </w:p>
                          <w:p w14:paraId="3D18FBF5" w14:textId="0D90A33C" w:rsidR="007424B0" w:rsidRPr="000440AA" w:rsidRDefault="007424B0" w:rsidP="007424B0">
                            <w:pPr>
                              <w:spacing w:line="240" w:lineRule="auto"/>
                              <w:contextualSpacing/>
                              <w:rPr>
                                <w:rFonts w:eastAsia="Malgun Gothic Semilight"/>
                                <w:b/>
                                <w:color w:val="000000" w:themeColor="text1"/>
                              </w:rPr>
                            </w:pPr>
                            <w:r w:rsidRPr="003767F1">
                              <w:rPr>
                                <w:rFonts w:eastAsia="Malgun Gothic Semilight"/>
                                <w:color w:val="000000" w:themeColor="text1"/>
                              </w:rPr>
                              <w:t>For directions to the conference venue follow this link</w:t>
                            </w:r>
                            <w:r w:rsidRPr="000440AA">
                              <w:rPr>
                                <w:rFonts w:eastAsia="Malgun Gothic Semilight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  <w:p w14:paraId="4FAF7387" w14:textId="45FB5CEB" w:rsidR="007424B0" w:rsidRDefault="007424B0" w:rsidP="00742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DAF0D" id="Rectangle 14" o:spid="_x0000_s1034" style="position:absolute;left:0;text-align:left;margin-left:202.45pt;margin-top:.65pt;width:188.1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" filled="f" stroked="f" strokeweight="1pt">
                <v:textbox>
                  <w:txbxContent>
                    <w:p w14:paraId="57287245" w14:textId="14F2050E" w:rsidR="007424B0" w:rsidRPr="000440AA" w:rsidRDefault="007424B0" w:rsidP="007424B0">
                      <w:pPr>
                        <w:spacing w:line="240" w:lineRule="auto"/>
                        <w:contextualSpacing/>
                        <w:jc w:val="center"/>
                        <w:rPr>
                          <w:rFonts w:eastAsia="Malgun Gothic Semilight"/>
                          <w:b/>
                          <w:color w:val="000000" w:themeColor="text1"/>
                          <w:lang w:val="fr-FR"/>
                        </w:rPr>
                      </w:pPr>
                      <w:r w:rsidRPr="000440AA">
                        <w:rPr>
                          <w:rFonts w:eastAsia="Malgun Gothic Semilight"/>
                          <w:b/>
                          <w:color w:val="000000" w:themeColor="text1"/>
                          <w:lang w:val="fr-FR"/>
                        </w:rPr>
                        <w:t>Maison des Étudiantes</w:t>
                      </w:r>
                    </w:p>
                    <w:p w14:paraId="45B4A52C" w14:textId="77777777" w:rsidR="007424B0" w:rsidRPr="000440AA" w:rsidRDefault="007424B0" w:rsidP="007424B0">
                      <w:pPr>
                        <w:spacing w:line="240" w:lineRule="auto"/>
                        <w:contextualSpacing/>
                        <w:jc w:val="center"/>
                        <w:rPr>
                          <w:rFonts w:eastAsia="Malgun Gothic Semilight"/>
                          <w:b/>
                          <w:color w:val="000000" w:themeColor="text1"/>
                          <w:lang w:val="fr-FR"/>
                        </w:rPr>
                      </w:pPr>
                      <w:proofErr w:type="spellStart"/>
                      <w:r w:rsidRPr="000440AA">
                        <w:rPr>
                          <w:rFonts w:eastAsia="Malgun Gothic Semilight"/>
                          <w:b/>
                          <w:color w:val="000000" w:themeColor="text1"/>
                          <w:lang w:val="fr-FR"/>
                        </w:rPr>
                        <w:t>Squaire</w:t>
                      </w:r>
                      <w:proofErr w:type="spellEnd"/>
                      <w:r w:rsidRPr="000440AA">
                        <w:rPr>
                          <w:rFonts w:eastAsia="Malgun Gothic Semilight"/>
                          <w:b/>
                          <w:color w:val="000000" w:themeColor="text1"/>
                          <w:lang w:val="fr-FR"/>
                        </w:rPr>
                        <w:t xml:space="preserve"> de Fré 2</w:t>
                      </w:r>
                    </w:p>
                    <w:p w14:paraId="3E31563C" w14:textId="058F27AB" w:rsidR="007424B0" w:rsidRPr="000440AA" w:rsidRDefault="007424B0" w:rsidP="007424B0">
                      <w:pPr>
                        <w:spacing w:line="240" w:lineRule="auto"/>
                        <w:contextualSpacing/>
                        <w:jc w:val="center"/>
                        <w:rPr>
                          <w:rFonts w:eastAsia="Malgun Gothic Semilight"/>
                          <w:b/>
                          <w:color w:val="000000" w:themeColor="text1"/>
                        </w:rPr>
                      </w:pPr>
                      <w:r w:rsidRPr="000440AA">
                        <w:rPr>
                          <w:rFonts w:eastAsia="Malgun Gothic Semilight"/>
                          <w:b/>
                          <w:color w:val="000000" w:themeColor="text1"/>
                        </w:rPr>
                        <w:t>1180 Uccle</w:t>
                      </w:r>
                    </w:p>
                    <w:p w14:paraId="3D18FBF5" w14:textId="0D90A33C" w:rsidR="007424B0" w:rsidRPr="000440AA" w:rsidRDefault="007424B0" w:rsidP="007424B0">
                      <w:pPr>
                        <w:spacing w:line="240" w:lineRule="auto"/>
                        <w:contextualSpacing/>
                        <w:rPr>
                          <w:rFonts w:eastAsia="Malgun Gothic Semilight"/>
                          <w:b/>
                          <w:color w:val="000000" w:themeColor="text1"/>
                        </w:rPr>
                      </w:pPr>
                      <w:r w:rsidRPr="003767F1">
                        <w:rPr>
                          <w:rFonts w:eastAsia="Malgun Gothic Semilight"/>
                          <w:color w:val="000000" w:themeColor="text1"/>
                        </w:rPr>
                        <w:t>For directions to the conference venue follow this link</w:t>
                      </w:r>
                      <w:r w:rsidRPr="000440AA">
                        <w:rPr>
                          <w:rFonts w:eastAsia="Malgun Gothic Semilight"/>
                          <w:b/>
                          <w:color w:val="000000" w:themeColor="text1"/>
                        </w:rPr>
                        <w:t>:</w:t>
                      </w:r>
                    </w:p>
                    <w:p w14:paraId="4FAF7387" w14:textId="45FB5CEB" w:rsidR="007424B0" w:rsidRDefault="007424B0" w:rsidP="007424B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B0F58" wp14:editId="0B8AA9D8">
                <wp:simplePos x="0" y="0"/>
                <wp:positionH relativeFrom="column">
                  <wp:posOffset>29071</wp:posOffset>
                </wp:positionH>
                <wp:positionV relativeFrom="paragraph">
                  <wp:posOffset>8413</wp:posOffset>
                </wp:positionV>
                <wp:extent cx="2462530" cy="1030682"/>
                <wp:effectExtent l="0" t="0" r="0" b="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530" cy="1030682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A7CC9" w14:textId="01F5EA52" w:rsidR="00903649" w:rsidRPr="00C4636A" w:rsidRDefault="00903649" w:rsidP="00903649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C4636A">
                              <w:rPr>
                                <w:color w:val="FF0000"/>
                              </w:rPr>
                              <w:t>Full-board accommodation and meals: €50 per day (i.e. €150</w:t>
                            </w:r>
                            <w:r w:rsidR="00DA5FFC">
                              <w:rPr>
                                <w:color w:val="FF0000"/>
                              </w:rPr>
                              <w:t xml:space="preserve"> for three days</w:t>
                            </w:r>
                            <w:r w:rsidRPr="00C4636A">
                              <w:rPr>
                                <w:color w:val="FF0000"/>
                              </w:rPr>
                              <w:t>), with the remainder paid by GBEF</w:t>
                            </w:r>
                            <w:r w:rsidRPr="00C4636A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1FF822F7" w14:textId="545F1E98" w:rsidR="00903649" w:rsidRPr="00C4636A" w:rsidRDefault="00903649" w:rsidP="00903649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C4636A">
                              <w:rPr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797E8A" w14:textId="77777777" w:rsidR="00903649" w:rsidRDefault="00903649" w:rsidP="00903649">
                            <w:pPr>
                              <w:spacing w:line="240" w:lineRule="auto"/>
                            </w:pPr>
                          </w:p>
                          <w:p w14:paraId="1071ED05" w14:textId="77777777" w:rsidR="00903649" w:rsidRDefault="00903649" w:rsidP="00903649">
                            <w:pPr>
                              <w:spacing w:line="240" w:lineRule="auto"/>
                            </w:pPr>
                          </w:p>
                          <w:p w14:paraId="10109772" w14:textId="77777777" w:rsidR="00903649" w:rsidRDefault="00903649" w:rsidP="0090364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0F58" id="Flowchart: Process 11" o:spid="_x0000_s1035" type="#_x0000_t109" style="position:absolute;left:0;text-align:left;margin-left:2.3pt;margin-top:.65pt;width:193.9pt;height:8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" filled="f" stroked="f" strokeweight="1pt">
                <v:textbox>
                  <w:txbxContent>
                    <w:p w14:paraId="21EA7CC9" w14:textId="01F5EA52" w:rsidR="00903649" w:rsidRPr="00C4636A" w:rsidRDefault="00903649" w:rsidP="00903649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C4636A">
                        <w:rPr>
                          <w:color w:val="FF0000"/>
                        </w:rPr>
                        <w:t>Full-board accommodation and meals: €50 per day (i.e. €150</w:t>
                      </w:r>
                      <w:r w:rsidR="00DA5FFC">
                        <w:rPr>
                          <w:color w:val="FF0000"/>
                        </w:rPr>
                        <w:t xml:space="preserve"> for three days</w:t>
                      </w:r>
                      <w:r w:rsidRPr="00C4636A">
                        <w:rPr>
                          <w:color w:val="FF0000"/>
                        </w:rPr>
                        <w:t>), with the remainder paid by GBEF</w:t>
                      </w:r>
                      <w:r w:rsidRPr="00C4636A">
                        <w:rPr>
                          <w:color w:val="000000" w:themeColor="text1"/>
                        </w:rPr>
                        <w:t>.</w:t>
                      </w:r>
                    </w:p>
                    <w:p w14:paraId="1FF822F7" w14:textId="545F1E98" w:rsidR="00903649" w:rsidRPr="00C4636A" w:rsidRDefault="00903649" w:rsidP="00903649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C4636A">
                        <w:rPr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 w14:paraId="10797E8A" w14:textId="77777777" w:rsidR="00903649" w:rsidRDefault="00903649" w:rsidP="00903649">
                      <w:pPr>
                        <w:spacing w:line="240" w:lineRule="auto"/>
                      </w:pPr>
                    </w:p>
                    <w:p w14:paraId="1071ED05" w14:textId="77777777" w:rsidR="00903649" w:rsidRDefault="00903649" w:rsidP="00903649">
                      <w:pPr>
                        <w:spacing w:line="240" w:lineRule="auto"/>
                      </w:pPr>
                    </w:p>
                    <w:p w14:paraId="10109772" w14:textId="77777777" w:rsidR="00903649" w:rsidRDefault="00903649" w:rsidP="0090364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CBA5D75" w14:textId="141DBABF" w:rsidR="00903649" w:rsidRDefault="00903649" w:rsidP="00DF22D2">
      <w:pPr>
        <w:spacing w:after="0" w:line="240" w:lineRule="auto"/>
        <w:contextualSpacing/>
        <w:jc w:val="both"/>
      </w:pPr>
    </w:p>
    <w:p w14:paraId="79BB050D" w14:textId="763F39D4" w:rsidR="00903649" w:rsidRDefault="00903649" w:rsidP="00DF22D2">
      <w:pPr>
        <w:spacing w:after="0" w:line="240" w:lineRule="auto"/>
        <w:contextualSpacing/>
        <w:jc w:val="both"/>
      </w:pPr>
    </w:p>
    <w:p w14:paraId="59AFBD05" w14:textId="250C6786" w:rsidR="00903649" w:rsidRDefault="00903649" w:rsidP="00DF22D2">
      <w:pPr>
        <w:spacing w:after="0" w:line="240" w:lineRule="auto"/>
        <w:contextualSpacing/>
        <w:jc w:val="both"/>
      </w:pPr>
    </w:p>
    <w:p w14:paraId="3B654565" w14:textId="4A16BCF8" w:rsidR="00903649" w:rsidRDefault="00903649" w:rsidP="00DF22D2">
      <w:pPr>
        <w:spacing w:after="0" w:line="240" w:lineRule="auto"/>
        <w:contextualSpacing/>
        <w:jc w:val="both"/>
      </w:pPr>
    </w:p>
    <w:p w14:paraId="0F2255DC" w14:textId="3A97C1AF" w:rsidR="0017417F" w:rsidRDefault="0017417F" w:rsidP="00DF22D2">
      <w:pPr>
        <w:spacing w:after="0" w:line="240" w:lineRule="auto"/>
        <w:contextualSpacing/>
        <w:jc w:val="both"/>
      </w:pPr>
    </w:p>
    <w:p w14:paraId="5E86934E" w14:textId="4CBAF49A" w:rsidR="00903649" w:rsidRPr="003837A1" w:rsidRDefault="00421AAE" w:rsidP="00DF22D2">
      <w:pPr>
        <w:spacing w:after="0" w:line="240" w:lineRule="auto"/>
        <w:contextualSpacing/>
        <w:jc w:val="both"/>
        <w:rPr>
          <w:sz w:val="16"/>
          <w:szCs w:val="16"/>
        </w:rPr>
      </w:pPr>
      <w:bookmarkStart w:id="2" w:name="_Hlk177461309"/>
      <w:r>
        <w:t xml:space="preserve">                                                                     </w:t>
      </w:r>
      <w:hyperlink r:id="rId14" w:history="1">
        <w:r w:rsidRPr="003837A1">
          <w:rPr>
            <w:rStyle w:val="Hyperlink"/>
            <w:sz w:val="16"/>
            <w:szCs w:val="16"/>
          </w:rPr>
          <w:t>https://maps.app.goo.gl/dac4CDamoiiPUP5v8</w:t>
        </w:r>
      </w:hyperlink>
      <w:r w:rsidR="00AF385C" w:rsidRPr="003837A1">
        <w:rPr>
          <w:sz w:val="16"/>
          <w:szCs w:val="16"/>
        </w:rPr>
        <w:t xml:space="preserve"> </w:t>
      </w:r>
    </w:p>
    <w:p w14:paraId="37E03261" w14:textId="4F3B18F2" w:rsidR="007424B0" w:rsidRDefault="007424B0" w:rsidP="00DF22D2">
      <w:pPr>
        <w:spacing w:after="0" w:line="240" w:lineRule="auto"/>
        <w:ind w:left="5040" w:firstLine="720"/>
        <w:contextualSpacing/>
        <w:jc w:val="both"/>
      </w:pPr>
    </w:p>
    <w:bookmarkEnd w:id="2"/>
    <w:p w14:paraId="33A151A3" w14:textId="3E0D6B83" w:rsidR="003837A1" w:rsidRDefault="00DA5FFC" w:rsidP="00DF22D2">
      <w:pPr>
        <w:spacing w:after="0" w:line="24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F24EC" wp14:editId="20185745">
                <wp:simplePos x="0" y="0"/>
                <wp:positionH relativeFrom="margin">
                  <wp:posOffset>2474</wp:posOffset>
                </wp:positionH>
                <wp:positionV relativeFrom="paragraph">
                  <wp:posOffset>5172</wp:posOffset>
                </wp:positionV>
                <wp:extent cx="6843186" cy="45719"/>
                <wp:effectExtent l="0" t="0" r="15240" b="1206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43186" cy="45719"/>
                        </a:xfrm>
                        <a:prstGeom prst="flowChart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429F" id="Flowchart: Process 19" o:spid="_x0000_s1026" type="#_x0000_t109" style="position:absolute;margin-left:.2pt;margin-top:.4pt;width:538.85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" fillcolor="#92d050" strokecolor="#593470 [1604]" strokeweight="1pt">
                <w10:wrap anchorx="margin"/>
              </v:shape>
            </w:pict>
          </mc:Fallback>
        </mc:AlternateContent>
      </w:r>
      <w:r w:rsidR="003837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7E0B4" wp14:editId="7728C4FB">
                <wp:simplePos x="0" y="0"/>
                <wp:positionH relativeFrom="margin">
                  <wp:align>right</wp:align>
                </wp:positionH>
                <wp:positionV relativeFrom="paragraph">
                  <wp:posOffset>83431</wp:posOffset>
                </wp:positionV>
                <wp:extent cx="6876499" cy="248421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499" cy="248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7921C" w14:textId="4F66DA54" w:rsidR="000440AA" w:rsidRPr="006B7B90" w:rsidRDefault="000440AA" w:rsidP="000440AA">
                            <w:pPr>
                              <w:jc w:val="center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B7B9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Don't wait until the last minute to register.  The number of places is limited</w:t>
                            </w:r>
                            <w:r w:rsidR="00DA5FFC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7E0B4" id="Rectangle 16" o:spid="_x0000_s1036" style="position:absolute;left:0;text-align:left;margin-left:490.25pt;margin-top:6.55pt;width:541.45pt;height:19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" filled="f" stroked="f" strokeweight="1pt">
                <v:textbox>
                  <w:txbxContent>
                    <w:p w14:paraId="3727921C" w14:textId="4F66DA54" w:rsidR="000440AA" w:rsidRPr="006B7B90" w:rsidRDefault="000440AA" w:rsidP="000440AA">
                      <w:pPr>
                        <w:jc w:val="center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6B7B90">
                        <w:rPr>
                          <w:b/>
                          <w:color w:val="0070C0"/>
                          <w:sz w:val="20"/>
                          <w:szCs w:val="20"/>
                        </w:rPr>
                        <w:t>Don't wait until the last minute to register.  The number of places is limited</w:t>
                      </w:r>
                      <w:r w:rsidR="00DA5FFC">
                        <w:rPr>
                          <w:b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9374F9" w14:textId="67C4A40E" w:rsidR="003837A1" w:rsidRDefault="006B7B90" w:rsidP="00DF22D2">
      <w:pPr>
        <w:spacing w:after="0" w:line="24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70192" wp14:editId="445FA39E">
                <wp:simplePos x="0" y="0"/>
                <wp:positionH relativeFrom="margin">
                  <wp:posOffset>-18415</wp:posOffset>
                </wp:positionH>
                <wp:positionV relativeFrom="paragraph">
                  <wp:posOffset>149728</wp:posOffset>
                </wp:positionV>
                <wp:extent cx="6879142" cy="45719"/>
                <wp:effectExtent l="0" t="0" r="17145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142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050F3" id="Rectangle 20" o:spid="_x0000_s1026" style="position:absolute;margin-left:-1.45pt;margin-top:11.8pt;width:541.6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" fillcolor="#92d050" strokecolor="#593470 [1604]" strokeweight="1pt">
                <w10:wrap anchorx="margin"/>
              </v:rect>
            </w:pict>
          </mc:Fallback>
        </mc:AlternateContent>
      </w:r>
    </w:p>
    <w:p w14:paraId="1DA40386" w14:textId="696877B1" w:rsidR="003837A1" w:rsidRDefault="003837A1" w:rsidP="00DF22D2">
      <w:pPr>
        <w:spacing w:after="0" w:line="240" w:lineRule="auto"/>
        <w:contextualSpacing/>
        <w:jc w:val="both"/>
      </w:pPr>
    </w:p>
    <w:p w14:paraId="4D8B006B" w14:textId="5FC23D7B" w:rsidR="000440AA" w:rsidRDefault="006B7B90" w:rsidP="00DF22D2">
      <w:pPr>
        <w:spacing w:after="0" w:line="240" w:lineRule="auto"/>
        <w:contextualSpacing/>
        <w:jc w:val="both"/>
      </w:pPr>
      <w:r w:rsidRPr="00172CFC">
        <w:rPr>
          <w:noProof/>
        </w:rPr>
        <mc:AlternateContent>
          <mc:Choice Requires="wps">
            <w:drawing>
              <wp:inline distT="0" distB="0" distL="0" distR="0" wp14:anchorId="39BD8FDF" wp14:editId="5E5B2BBD">
                <wp:extent cx="6858000" cy="1902798"/>
                <wp:effectExtent l="0" t="0" r="19050" b="2159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0279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812C6" w14:textId="77777777" w:rsidR="006B7B90" w:rsidRPr="00172CFC" w:rsidRDefault="006B7B90" w:rsidP="006B7B90">
                            <w:pPr>
                              <w:pStyle w:val="Heading2"/>
                            </w:pPr>
                            <w:r>
                              <w:t>REGISTRATION COUPON</w:t>
                            </w:r>
                          </w:p>
                          <w:tbl>
                            <w:tblPr>
                              <w:tblW w:w="10350" w:type="dxa"/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270"/>
                              <w:gridCol w:w="1890"/>
                              <w:gridCol w:w="270"/>
                              <w:gridCol w:w="1620"/>
                              <w:gridCol w:w="540"/>
                              <w:gridCol w:w="1530"/>
                              <w:gridCol w:w="540"/>
                              <w:gridCol w:w="540"/>
                              <w:gridCol w:w="720"/>
                            </w:tblGrid>
                            <w:tr w:rsidR="006B7B90" w:rsidRPr="00172CFC" w14:paraId="4822361A" w14:textId="77777777" w:rsidTr="00172CFC">
                              <w:trPr>
                                <w:trHeight w:val="432"/>
                              </w:trPr>
                              <w:tc>
                                <w:tcPr>
                                  <w:tcW w:w="24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68F60967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41D3AFE7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710FFD0B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0D6B7DD2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6FC68746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2E408C28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7D4D9A97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sdt>
                                  <w:sdtPr>
                                    <w:id w:val="-64389001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p w14:paraId="25309EAC" w14:textId="5C0FF1AD" w:rsidR="006B7B90" w:rsidRPr="00172CFC" w:rsidRDefault="002A518E" w:rsidP="00172CFC">
                                      <w:pPr>
                                        <w:pStyle w:val="Normal-Centered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54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sdt>
                                  <w:sdtPr>
                                    <w:id w:val="138135444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p w14:paraId="55440439" w14:textId="75B37B03" w:rsidR="006B7B90" w:rsidRPr="00172CFC" w:rsidRDefault="002A518E" w:rsidP="00172CFC">
                                      <w:pPr>
                                        <w:pStyle w:val="Normal-Centered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72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2D62F372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6B7B90" w:rsidRPr="00172CFC" w14:paraId="38864B30" w14:textId="77777777" w:rsidTr="00172CFC">
                              <w:tc>
                                <w:tcPr>
                                  <w:tcW w:w="24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63826D8B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  <w: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1DB14F21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6357277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  <w: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B751207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1541655F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  <w: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8DAA44A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6DD55E4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  <w:r>
                                    <w:t>Arrival time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434EFB5" w14:textId="77777777" w:rsidR="006B7B90" w:rsidRPr="00172CFC" w:rsidRDefault="00834C47" w:rsidP="00172CFC">
                                  <w:pPr>
                                    <w:pStyle w:val="Normal-Centered"/>
                                  </w:pPr>
                                  <w:sdt>
                                    <w:sdtPr>
                                      <w:alias w:val="Conference reservation form text"/>
                                      <w:tag w:val="Conference reservation form text"/>
                                      <w:id w:val="-1843157181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6B7B90" w:rsidRPr="00172CFC">
                                        <w:t>am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DDCD176" w14:textId="77777777" w:rsidR="006B7B90" w:rsidRPr="00172CFC" w:rsidRDefault="00834C47" w:rsidP="00172CFC">
                                  <w:pPr>
                                    <w:pStyle w:val="Normal-Centered"/>
                                  </w:pPr>
                                  <w:sdt>
                                    <w:sdtPr>
                                      <w:alias w:val="Conference reservation form text"/>
                                      <w:tag w:val="Conference reservation form text"/>
                                      <w:id w:val="-463265747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6B7B90" w:rsidRPr="00172CFC">
                                        <w:t>pm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B5C8C7C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6B7B90" w:rsidRPr="00172CFC" w14:paraId="060AC92F" w14:textId="77777777" w:rsidTr="00A00955">
                              <w:trPr>
                                <w:gridAfter w:val="5"/>
                                <w:wAfter w:w="3870" w:type="dxa"/>
                                <w:trHeight w:val="432"/>
                              </w:trPr>
                              <w:tc>
                                <w:tcPr>
                                  <w:tcW w:w="24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12FF379F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640597AA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45984AD8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7E7C247F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7B9108C8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6B7B90" w:rsidRPr="00172CFC" w14:paraId="16AACFE8" w14:textId="77777777" w:rsidTr="00172CFC">
                              <w:trPr>
                                <w:gridAfter w:val="5"/>
                                <w:wAfter w:w="3870" w:type="dxa"/>
                              </w:trPr>
                              <w:tc>
                                <w:tcPr>
                                  <w:tcW w:w="24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66D4D289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  <w: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0D9DB008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7576E9B6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  <w: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6DF0DDE8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C7DF19C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  <w:r>
                                    <w:t>Preferred language</w:t>
                                  </w:r>
                                </w:p>
                              </w:tc>
                            </w:tr>
                          </w:tbl>
                          <w:p w14:paraId="31F6AFC7" w14:textId="77777777" w:rsidR="006B7B90" w:rsidRPr="00172CFC" w:rsidRDefault="006B7B90" w:rsidP="006B7B90">
                            <w:pPr>
                              <w:pStyle w:val="Normal-Centere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BD8F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7" type="#_x0000_t202" style="width:540pt;height:1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" filled="f" strokecolor="#593470 [1604]" strokeweight="2pt">
                <v:textbox>
                  <w:txbxContent>
                    <w:p w14:paraId="0B3812C6" w14:textId="77777777" w:rsidR="006B7B90" w:rsidRPr="00172CFC" w:rsidRDefault="006B7B90" w:rsidP="006B7B90">
                      <w:pPr>
                        <w:pStyle w:val="Heading2"/>
                      </w:pPr>
                      <w:r>
                        <w:t>REGISTRATION COUPON</w:t>
                      </w:r>
                    </w:p>
                    <w:tbl>
                      <w:tblPr>
                        <w:tblW w:w="10350" w:type="dxa"/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270"/>
                        <w:gridCol w:w="1890"/>
                        <w:gridCol w:w="270"/>
                        <w:gridCol w:w="1620"/>
                        <w:gridCol w:w="540"/>
                        <w:gridCol w:w="1530"/>
                        <w:gridCol w:w="540"/>
                        <w:gridCol w:w="540"/>
                        <w:gridCol w:w="720"/>
                      </w:tblGrid>
                      <w:tr w:rsidR="006B7B90" w:rsidRPr="00172CFC" w14:paraId="4822361A" w14:textId="77777777" w:rsidTr="00172CFC">
                        <w:trPr>
                          <w:trHeight w:val="432"/>
                        </w:trPr>
                        <w:tc>
                          <w:tcPr>
                            <w:tcW w:w="243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68F60967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41D3AFE7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710FFD0B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0D6B7DD2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6FC68746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2E408C28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7D4D9A97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  <w:tcMar>
                              <w:top w:w="288" w:type="dxa"/>
                            </w:tcMar>
                            <w:vAlign w:val="bottom"/>
                          </w:tcPr>
                          <w:sdt>
                            <w:sdtPr>
                              <w:id w:val="-64389001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5309EAC" w14:textId="5C0FF1AD" w:rsidR="006B7B90" w:rsidRPr="00172CFC" w:rsidRDefault="002A518E" w:rsidP="00172CFC">
                                <w:pPr>
                                  <w:pStyle w:val="Normal-Centered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540" w:type="dxa"/>
                            <w:tcMar>
                              <w:top w:w="288" w:type="dxa"/>
                            </w:tcMar>
                            <w:vAlign w:val="bottom"/>
                          </w:tcPr>
                          <w:sdt>
                            <w:sdtPr>
                              <w:id w:val="138135444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55440439" w14:textId="75B37B03" w:rsidR="006B7B90" w:rsidRPr="00172CFC" w:rsidRDefault="002A518E" w:rsidP="00172CFC">
                                <w:pPr>
                                  <w:pStyle w:val="Normal-Centered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72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2D62F372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</w:tr>
                      <w:tr w:rsidR="006B7B90" w:rsidRPr="00172CFC" w14:paraId="38864B30" w14:textId="77777777" w:rsidTr="00172CFC">
                        <w:tc>
                          <w:tcPr>
                            <w:tcW w:w="2430" w:type="dxa"/>
                            <w:tcBorders>
                              <w:top w:val="single" w:sz="2" w:space="0" w:color="auto"/>
                            </w:tcBorders>
                          </w:tcPr>
                          <w:p w14:paraId="63826D8B" w14:textId="77777777" w:rsidR="006B7B90" w:rsidRPr="00172CFC" w:rsidRDefault="006B7B90" w:rsidP="00172CFC">
                            <w:pPr>
                              <w:pStyle w:val="Normal-Centered"/>
                            </w:pPr>
                            <w:r>
                              <w:t>Name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1DB14F21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auto"/>
                            </w:tcBorders>
                          </w:tcPr>
                          <w:p w14:paraId="36357277" w14:textId="77777777" w:rsidR="006B7B90" w:rsidRPr="00172CFC" w:rsidRDefault="006B7B90" w:rsidP="00172CFC">
                            <w:pPr>
                              <w:pStyle w:val="Normal-Centered"/>
                            </w:pPr>
                            <w:r>
                              <w:t>Surname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3B751207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1541655F" w14:textId="77777777" w:rsidR="006B7B90" w:rsidRPr="00172CFC" w:rsidRDefault="006B7B90" w:rsidP="00172CFC">
                            <w:pPr>
                              <w:pStyle w:val="Normal-Centered"/>
                            </w:pPr>
                            <w:r>
                              <w:t>Age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08DAA44A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2" w:space="0" w:color="auto"/>
                            </w:tcBorders>
                          </w:tcPr>
                          <w:p w14:paraId="46DD55E4" w14:textId="77777777" w:rsidR="006B7B90" w:rsidRPr="00172CFC" w:rsidRDefault="006B7B90" w:rsidP="00172CFC">
                            <w:pPr>
                              <w:pStyle w:val="Normal-Centered"/>
                            </w:pPr>
                            <w:r>
                              <w:t>Arrival time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3434EFB5" w14:textId="77777777" w:rsidR="006B7B90" w:rsidRPr="00172CFC" w:rsidRDefault="00834C47" w:rsidP="00172CFC">
                            <w:pPr>
                              <w:pStyle w:val="Normal-Centered"/>
                            </w:pPr>
                            <w:sdt>
                              <w:sdtPr>
                                <w:alias w:val="Conference reservation form text"/>
                                <w:tag w:val="Conference reservation form text"/>
                                <w:id w:val="-1843157181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B7B90" w:rsidRPr="00172CFC">
                                  <w:t>am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40" w:type="dxa"/>
                          </w:tcPr>
                          <w:p w14:paraId="6DDCD176" w14:textId="77777777" w:rsidR="006B7B90" w:rsidRPr="00172CFC" w:rsidRDefault="00834C47" w:rsidP="00172CFC">
                            <w:pPr>
                              <w:pStyle w:val="Normal-Centered"/>
                            </w:pPr>
                            <w:sdt>
                              <w:sdtPr>
                                <w:alias w:val="Conference reservation form text"/>
                                <w:tag w:val="Conference reservation form text"/>
                                <w:id w:val="-463265747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B7B90" w:rsidRPr="00172CFC">
                                  <w:t>pm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720" w:type="dxa"/>
                          </w:tcPr>
                          <w:p w14:paraId="4B5C8C7C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</w:tr>
                      <w:tr w:rsidR="006B7B90" w:rsidRPr="00172CFC" w14:paraId="060AC92F" w14:textId="77777777" w:rsidTr="00A00955">
                        <w:trPr>
                          <w:gridAfter w:val="5"/>
                          <w:wAfter w:w="3870" w:type="dxa"/>
                          <w:trHeight w:val="432"/>
                        </w:trPr>
                        <w:tc>
                          <w:tcPr>
                            <w:tcW w:w="243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14:paraId="12FF379F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504" w:type="dxa"/>
                            </w:tcMar>
                            <w:vAlign w:val="bottom"/>
                          </w:tcPr>
                          <w:p w14:paraId="640597AA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14:paraId="45984AD8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504" w:type="dxa"/>
                            </w:tcMar>
                            <w:vAlign w:val="bottom"/>
                          </w:tcPr>
                          <w:p w14:paraId="7E7C247F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14:paraId="7B9108C8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</w:tr>
                      <w:tr w:rsidR="006B7B90" w:rsidRPr="00172CFC" w14:paraId="16AACFE8" w14:textId="77777777" w:rsidTr="00172CFC">
                        <w:trPr>
                          <w:gridAfter w:val="5"/>
                          <w:wAfter w:w="3870" w:type="dxa"/>
                        </w:trPr>
                        <w:tc>
                          <w:tcPr>
                            <w:tcW w:w="2430" w:type="dxa"/>
                            <w:tcBorders>
                              <w:top w:val="single" w:sz="2" w:space="0" w:color="auto"/>
                            </w:tcBorders>
                          </w:tcPr>
                          <w:p w14:paraId="66D4D289" w14:textId="77777777" w:rsidR="006B7B90" w:rsidRPr="00172CFC" w:rsidRDefault="006B7B90" w:rsidP="00172CFC">
                            <w:pPr>
                              <w:pStyle w:val="Normal-Centered"/>
                            </w:pPr>
                            <w:r>
                              <w:t>Email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0D9DB008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auto"/>
                            </w:tcBorders>
                          </w:tcPr>
                          <w:p w14:paraId="7576E9B6" w14:textId="77777777" w:rsidR="006B7B90" w:rsidRPr="00172CFC" w:rsidRDefault="006B7B90" w:rsidP="00172CFC">
                            <w:pPr>
                              <w:pStyle w:val="Normal-Centered"/>
                            </w:pPr>
                            <w:r>
                              <w:t>Phone Number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6DF0DDE8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4C7DF19C" w14:textId="77777777" w:rsidR="006B7B90" w:rsidRPr="00172CFC" w:rsidRDefault="006B7B90" w:rsidP="00172CFC">
                            <w:pPr>
                              <w:pStyle w:val="Normal-Centered"/>
                            </w:pPr>
                            <w:r>
                              <w:t>Preferred language</w:t>
                            </w:r>
                          </w:p>
                        </w:tc>
                      </w:tr>
                    </w:tbl>
                    <w:p w14:paraId="31F6AFC7" w14:textId="77777777" w:rsidR="006B7B90" w:rsidRPr="00172CFC" w:rsidRDefault="006B7B90" w:rsidP="006B7B90">
                      <w:pPr>
                        <w:pStyle w:val="Normal-Centere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40BBAD" w14:textId="2F820323" w:rsidR="000440AA" w:rsidRDefault="000440AA" w:rsidP="00DF22D2">
      <w:pPr>
        <w:spacing w:after="0" w:line="240" w:lineRule="auto"/>
        <w:contextualSpacing/>
        <w:jc w:val="both"/>
      </w:pPr>
    </w:p>
    <w:p w14:paraId="418BE4CF" w14:textId="3ACE72D2" w:rsidR="00222D05" w:rsidRDefault="00222D05" w:rsidP="00530C2A">
      <w:pPr>
        <w:spacing w:line="240" w:lineRule="auto"/>
        <w:contextualSpacing/>
        <w:jc w:val="center"/>
        <w:rPr>
          <w:b/>
          <w:color w:val="00B0F0"/>
        </w:rPr>
      </w:pPr>
      <w:r w:rsidRPr="00222D05">
        <w:rPr>
          <w:b/>
          <w:color w:val="00B0F0"/>
        </w:rPr>
        <w:t>PAY YOUR PARTICIPATION FEE</w:t>
      </w:r>
    </w:p>
    <w:p w14:paraId="1D17AC2C" w14:textId="77777777" w:rsidR="00DA5FFC" w:rsidRPr="00222D05" w:rsidRDefault="00DA5FFC" w:rsidP="00530C2A">
      <w:pPr>
        <w:spacing w:line="240" w:lineRule="auto"/>
        <w:contextualSpacing/>
        <w:jc w:val="center"/>
        <w:rPr>
          <w:b/>
          <w:color w:val="00B0F0"/>
        </w:rPr>
      </w:pPr>
    </w:p>
    <w:p w14:paraId="0D5DAB70" w14:textId="77777777" w:rsidR="006B7B90" w:rsidRDefault="00222D05" w:rsidP="00B97EB2">
      <w:pPr>
        <w:spacing w:after="100" w:afterAutospacing="1" w:line="240" w:lineRule="auto"/>
        <w:contextualSpacing/>
        <w:jc w:val="both"/>
      </w:pPr>
      <w:r>
        <w:t>1.</w:t>
      </w:r>
      <w:r w:rsidR="00A932BF">
        <w:t xml:space="preserve"> To pay on</w:t>
      </w:r>
      <w:r>
        <w:t>line</w:t>
      </w:r>
      <w:r w:rsidR="00A932BF">
        <w:t>,</w:t>
      </w:r>
      <w:r>
        <w:t xml:space="preserve"> follow this link: </w:t>
      </w:r>
      <w:hyperlink r:id="rId15" w:history="1">
        <w:r w:rsidRPr="00DC6833">
          <w:rPr>
            <w:rStyle w:val="Hyperlink"/>
          </w:rPr>
          <w:t>https://gbefmissions.org/donations/donate/</w:t>
        </w:r>
      </w:hyperlink>
      <w:r>
        <w:t xml:space="preserve"> </w:t>
      </w:r>
    </w:p>
    <w:p w14:paraId="5961EDF7" w14:textId="30432CB4" w:rsidR="00596C3E" w:rsidRPr="00596C3E" w:rsidRDefault="00222D05" w:rsidP="00B97EB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00B050"/>
          <w:sz w:val="18"/>
          <w:szCs w:val="18"/>
          <w:lang w:val="fr-FR"/>
        </w:rPr>
      </w:pPr>
      <w:r w:rsidRPr="006B7B90">
        <w:rPr>
          <w:lang w:val="fr-FR"/>
        </w:rPr>
        <w:t xml:space="preserve">2. Bank </w:t>
      </w:r>
      <w:r w:rsidR="006444EB" w:rsidRPr="006B7B90">
        <w:rPr>
          <w:lang w:val="fr-FR"/>
        </w:rPr>
        <w:t>transfert</w:t>
      </w:r>
      <w:r w:rsidRPr="006B7B90">
        <w:rPr>
          <w:lang w:val="fr-FR"/>
        </w:rPr>
        <w:t xml:space="preserve">: </w:t>
      </w:r>
      <w:proofErr w:type="spellStart"/>
      <w:r w:rsidR="00596C3E">
        <w:rPr>
          <w:lang w:val="fr-FR"/>
        </w:rPr>
        <w:t>Ac</w:t>
      </w:r>
      <w:proofErr w:type="spellEnd"/>
      <w:r w:rsidR="00596C3E">
        <w:rPr>
          <w:lang w:val="fr-FR"/>
        </w:rPr>
        <w:t> :</w:t>
      </w:r>
      <w:r w:rsidR="00D55830" w:rsidRPr="006B7B90">
        <w:rPr>
          <w:lang w:val="fr-FR"/>
        </w:rPr>
        <w:t xml:space="preserve"> Groupe Biblique d’</w:t>
      </w:r>
      <w:proofErr w:type="spellStart"/>
      <w:r w:rsidR="00D55830" w:rsidRPr="006B7B90">
        <w:rPr>
          <w:lang w:val="fr-FR"/>
        </w:rPr>
        <w:t>Evang</w:t>
      </w:r>
      <w:r w:rsidR="006444EB">
        <w:rPr>
          <w:lang w:val="fr-FR"/>
        </w:rPr>
        <w:t>é</w:t>
      </w:r>
      <w:r w:rsidR="00D55830" w:rsidRPr="006B7B90">
        <w:rPr>
          <w:lang w:val="fr-FR"/>
        </w:rPr>
        <w:t>lisalisation</w:t>
      </w:r>
      <w:proofErr w:type="spellEnd"/>
      <w:r w:rsidR="00D55830" w:rsidRPr="006B7B90">
        <w:rPr>
          <w:lang w:val="fr-FR"/>
        </w:rPr>
        <w:t xml:space="preserve"> sans Fronti</w:t>
      </w:r>
      <w:r w:rsidR="006444EB">
        <w:rPr>
          <w:lang w:val="fr-FR"/>
        </w:rPr>
        <w:t>è</w:t>
      </w:r>
      <w:r w:rsidR="00D55830" w:rsidRPr="006B7B90">
        <w:rPr>
          <w:lang w:val="fr-FR"/>
        </w:rPr>
        <w:t>res</w:t>
      </w:r>
      <w:r w:rsidR="00596C3E">
        <w:rPr>
          <w:lang w:val="fr-FR"/>
        </w:rPr>
        <w:t xml:space="preserve"> /</w:t>
      </w:r>
      <w:r w:rsidRPr="00596C3E">
        <w:rPr>
          <w:rFonts w:ascii="Times New Roman" w:hAnsi="Times New Roman" w:cs="Times New Roman"/>
          <w:b/>
          <w:color w:val="00B050"/>
          <w:sz w:val="18"/>
          <w:szCs w:val="18"/>
          <w:lang w:val="fr-FR"/>
        </w:rPr>
        <w:t xml:space="preserve">IBAN: BE47 9734 6889 </w:t>
      </w:r>
      <w:r w:rsidR="00D55830" w:rsidRPr="00596C3E">
        <w:rPr>
          <w:rFonts w:ascii="Times New Roman" w:hAnsi="Times New Roman" w:cs="Times New Roman"/>
          <w:b/>
          <w:color w:val="00B050"/>
          <w:sz w:val="18"/>
          <w:szCs w:val="18"/>
          <w:lang w:val="fr-FR"/>
        </w:rPr>
        <w:t xml:space="preserve">2980 </w:t>
      </w:r>
    </w:p>
    <w:p w14:paraId="18298742" w14:textId="64DBA551" w:rsidR="006444EB" w:rsidRDefault="00222D05" w:rsidP="00B97EB2">
      <w:pPr>
        <w:spacing w:after="100" w:afterAutospacing="1" w:line="240" w:lineRule="auto"/>
        <w:contextualSpacing/>
        <w:jc w:val="both"/>
      </w:pPr>
      <w:r w:rsidRPr="00A932BF">
        <w:rPr>
          <w:rFonts w:ascii="Times New Roman" w:hAnsi="Times New Roman" w:cs="Times New Roman"/>
          <w:b/>
          <w:color w:val="00B050"/>
          <w:sz w:val="18"/>
          <w:szCs w:val="18"/>
        </w:rPr>
        <w:t>BIC: ARSPBE22</w:t>
      </w:r>
      <w:r w:rsidRPr="00A932BF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</w:rPr>
        <w:t xml:space="preserve">/ </w:t>
      </w:r>
      <w:r w:rsidR="00D55830" w:rsidRPr="00222D05">
        <w:t>Reason:</w:t>
      </w:r>
      <w:r w:rsidRPr="00222D05">
        <w:t xml:space="preserve"> </w:t>
      </w:r>
      <w:r>
        <w:t>Surname</w:t>
      </w:r>
      <w:r w:rsidRPr="00222D05">
        <w:t xml:space="preserve">, </w:t>
      </w:r>
      <w:r w:rsidR="00D55830">
        <w:t xml:space="preserve">2025 </w:t>
      </w:r>
      <w:r>
        <w:t>Conference</w:t>
      </w:r>
      <w:r w:rsidR="00D55830">
        <w:t>.</w:t>
      </w:r>
    </w:p>
    <w:p w14:paraId="670BF062" w14:textId="16E9DB5D" w:rsidR="006B5A34" w:rsidRPr="006B7B90" w:rsidRDefault="00A932BF" w:rsidP="006444EB">
      <w:pPr>
        <w:spacing w:after="100" w:afterAutospacing="1" w:line="240" w:lineRule="auto"/>
        <w:contextualSpacing/>
        <w:jc w:val="both"/>
      </w:pPr>
      <w:r w:rsidRPr="00B97EB2">
        <w:rPr>
          <w:b/>
          <w:color w:val="FF0000"/>
          <w:sz w:val="16"/>
          <w:szCs w:val="16"/>
          <w:u w:val="single"/>
        </w:rPr>
        <w:t>NB</w:t>
      </w:r>
      <w:r w:rsidRPr="00D55830">
        <w:rPr>
          <w:b/>
          <w:color w:val="FF0000"/>
          <w:sz w:val="16"/>
          <w:szCs w:val="16"/>
        </w:rPr>
        <w:t>: Your registration will be valid after payment of the participation fee (150 euros)</w:t>
      </w:r>
      <w:r w:rsidRPr="00D55830">
        <w:rPr>
          <w:color w:val="FF0000"/>
        </w:rPr>
        <w:t>.</w:t>
      </w:r>
    </w:p>
    <w:p w14:paraId="73574F42" w14:textId="7AE95916" w:rsidR="00C51EB9" w:rsidRDefault="00C51EB9" w:rsidP="00DF22D2">
      <w:pPr>
        <w:pStyle w:val="Normal-SpaceBelow"/>
        <w:spacing w:after="100" w:afterAutospacing="1" w:line="240" w:lineRule="auto"/>
        <w:contextualSpacing/>
        <w:jc w:val="center"/>
        <w:rPr>
          <w:b/>
          <w:color w:val="00B0F0"/>
        </w:rPr>
      </w:pPr>
      <w:r w:rsidRPr="00DF22D2">
        <w:rPr>
          <w:b/>
          <w:color w:val="00B0F0"/>
        </w:rPr>
        <w:t>STATEMENT OF HONOR</w:t>
      </w:r>
    </w:p>
    <w:p w14:paraId="650B9581" w14:textId="77777777" w:rsidR="00DA5FFC" w:rsidRPr="00DF22D2" w:rsidRDefault="00DA5FFC" w:rsidP="00DF22D2">
      <w:pPr>
        <w:pStyle w:val="Normal-SpaceBelow"/>
        <w:spacing w:after="100" w:afterAutospacing="1" w:line="240" w:lineRule="auto"/>
        <w:contextualSpacing/>
        <w:jc w:val="center"/>
        <w:rPr>
          <w:b/>
          <w:color w:val="00B0F0"/>
        </w:rPr>
      </w:pPr>
    </w:p>
    <w:p w14:paraId="4709E39D" w14:textId="3D4E82A9" w:rsidR="00DF22D2" w:rsidRDefault="00DF22D2" w:rsidP="00DF22D2">
      <w:pPr>
        <w:pStyle w:val="Normal-SpaceBelow"/>
        <w:spacing w:after="100" w:afterAutospacing="1" w:line="240" w:lineRule="auto"/>
        <w:contextualSpacing/>
        <w:jc w:val="both"/>
        <w:rPr>
          <w:sz w:val="20"/>
          <w:szCs w:val="20"/>
        </w:rPr>
      </w:pPr>
      <w:r w:rsidRPr="006B7B90">
        <w:rPr>
          <w:sz w:val="20"/>
          <w:szCs w:val="20"/>
        </w:rPr>
        <w:t>I, the undersigned</w:t>
      </w:r>
      <w:r w:rsidR="00DA5FFC">
        <w:rPr>
          <w:sz w:val="20"/>
          <w:szCs w:val="20"/>
        </w:rPr>
        <w:t>, a</w:t>
      </w:r>
      <w:r w:rsidRPr="006B7B90">
        <w:rPr>
          <w:sz w:val="20"/>
          <w:szCs w:val="20"/>
        </w:rPr>
        <w:t>ccept that no refund will be made in the event of cancellation by the participant</w:t>
      </w:r>
      <w:r w:rsidR="000E2DA3">
        <w:rPr>
          <w:sz w:val="20"/>
          <w:szCs w:val="20"/>
        </w:rPr>
        <w:t>.</w:t>
      </w:r>
    </w:p>
    <w:p w14:paraId="4D60600F" w14:textId="0551FBD7" w:rsidR="00DA5FFC" w:rsidRDefault="00DA5FFC" w:rsidP="00DF22D2">
      <w:pPr>
        <w:pStyle w:val="Normal-SpaceBelow"/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0DF85D24" w14:textId="307DB2A2" w:rsidR="00530C2A" w:rsidRDefault="00834C47" w:rsidP="00DF22D2">
      <w:pPr>
        <w:pStyle w:val="Normal-Small"/>
        <w:spacing w:line="240" w:lineRule="auto"/>
        <w:contextualSpacing/>
        <w:jc w:val="both"/>
        <w:rPr>
          <w:b/>
        </w:rPr>
      </w:pPr>
      <w:sdt>
        <w:sdtPr>
          <w:alias w:val="Form reply text"/>
          <w:tag w:val="Form reply text"/>
          <w:id w:val="2020960525"/>
          <w:placeholder>
            <w:docPart w:val="8779543D8310442BAA164EB809F12575"/>
          </w:placeholder>
          <w:temporary/>
          <w:showingPlcHdr/>
          <w15:appearance w15:val="hidden"/>
        </w:sdtPr>
        <w:sdtEndPr/>
        <w:sdtContent>
          <w:r w:rsidR="00664843" w:rsidRPr="00172CFC">
            <w:t>_________________________________</w:t>
          </w:r>
        </w:sdtContent>
      </w:sdt>
      <w:r w:rsidR="006B5A34" w:rsidRPr="00172CFC">
        <w:tab/>
      </w:r>
      <w:sdt>
        <w:sdtPr>
          <w:alias w:val="Form reply text"/>
          <w:tag w:val="Form reply text"/>
          <w:id w:val="1729413691"/>
          <w:placeholder>
            <w:docPart w:val="06DD6E09B29E45469BC976DCB2785332"/>
          </w:placeholder>
          <w:temporary/>
          <w:showingPlcHdr/>
          <w15:appearance w15:val="hidden"/>
        </w:sdtPr>
        <w:sdtEndPr/>
        <w:sdtContent>
          <w:r w:rsidR="00664843" w:rsidRPr="00172CFC">
            <w:t>_________________________________________</w:t>
          </w:r>
        </w:sdtContent>
      </w:sdt>
      <w:r w:rsidR="003127D5">
        <w:br/>
      </w:r>
      <w:r w:rsidR="00B24153" w:rsidRPr="00B24153">
        <w:rPr>
          <w:b/>
        </w:rPr>
        <w:t>Participant</w:t>
      </w:r>
      <w:r w:rsidR="00B24153">
        <w:tab/>
      </w:r>
      <w:r w:rsidR="00B24153" w:rsidRPr="00B24153">
        <w:rPr>
          <w:b/>
        </w:rPr>
        <w:t>Date</w:t>
      </w:r>
      <w:r w:rsidR="00DA5FFC">
        <w:rPr>
          <w:b/>
        </w:rPr>
        <w:t xml:space="preserve"> and signature</w:t>
      </w:r>
    </w:p>
    <w:p w14:paraId="613ACD9C" w14:textId="77777777" w:rsidR="00DA5FFC" w:rsidRDefault="00DA5FFC" w:rsidP="00DF22D2">
      <w:pPr>
        <w:pStyle w:val="Normal-Small"/>
        <w:spacing w:line="240" w:lineRule="auto"/>
        <w:contextualSpacing/>
        <w:jc w:val="both"/>
        <w:rPr>
          <w:b/>
        </w:rPr>
      </w:pPr>
    </w:p>
    <w:p w14:paraId="3D889C4A" w14:textId="5E9F058F" w:rsidR="00530C2A" w:rsidRPr="00DA5FFC" w:rsidRDefault="00097D87" w:rsidP="00530C2A">
      <w:pPr>
        <w:pStyle w:val="Normal-Small"/>
        <w:spacing w:line="240" w:lineRule="auto"/>
        <w:contextualSpacing/>
        <w:jc w:val="center"/>
        <w:rPr>
          <w:i/>
          <w:color w:val="FF0000"/>
          <w:sz w:val="16"/>
          <w:szCs w:val="16"/>
        </w:rPr>
      </w:pPr>
      <w:r w:rsidRPr="00DA5FFC">
        <w:rPr>
          <w:b/>
          <w:i/>
          <w:color w:val="FF0000"/>
          <w:sz w:val="16"/>
          <w:szCs w:val="16"/>
        </w:rPr>
        <w:t xml:space="preserve">Once completed, the form should be sent to the following </w:t>
      </w:r>
      <w:r w:rsidR="00F12D13" w:rsidRPr="00DA5FFC">
        <w:rPr>
          <w:b/>
          <w:i/>
          <w:color w:val="FF0000"/>
          <w:sz w:val="16"/>
          <w:szCs w:val="16"/>
        </w:rPr>
        <w:t>email</w:t>
      </w:r>
      <w:r w:rsidR="00530C2A" w:rsidRPr="00DA5FFC">
        <w:rPr>
          <w:b/>
          <w:i/>
          <w:color w:val="FF0000"/>
          <w:sz w:val="16"/>
          <w:szCs w:val="16"/>
        </w:rPr>
        <w:t xml:space="preserve">: </w:t>
      </w:r>
      <w:hyperlink r:id="rId16" w:history="1">
        <w:r w:rsidR="00D97C78" w:rsidRPr="00C52ABD">
          <w:rPr>
            <w:rStyle w:val="Hyperlink"/>
            <w:b/>
            <w:i/>
            <w:color w:val="0070C0"/>
            <w:sz w:val="16"/>
            <w:szCs w:val="16"/>
          </w:rPr>
          <w:t>sg@gbefmissions.org</w:t>
        </w:r>
      </w:hyperlink>
      <w:r w:rsidR="00D97C78">
        <w:rPr>
          <w:b/>
          <w:i/>
          <w:color w:val="FF0000"/>
          <w:sz w:val="16"/>
          <w:szCs w:val="16"/>
        </w:rPr>
        <w:t xml:space="preserve"> or </w:t>
      </w:r>
      <w:hyperlink r:id="rId17" w:history="1">
        <w:r w:rsidR="00691AAB" w:rsidRPr="00691AAB">
          <w:rPr>
            <w:rStyle w:val="Hyperlink"/>
            <w:b/>
            <w:i/>
            <w:color w:val="0070C0"/>
            <w:sz w:val="16"/>
            <w:szCs w:val="16"/>
          </w:rPr>
          <w:t>contact@gbefmissions.org</w:t>
        </w:r>
      </w:hyperlink>
    </w:p>
    <w:sectPr w:rsidR="00530C2A" w:rsidRPr="00DA5FFC" w:rsidSect="00473D86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0E2F" w14:textId="77777777" w:rsidR="00834C47" w:rsidRDefault="00834C47" w:rsidP="00400CA8">
      <w:pPr>
        <w:spacing w:after="0" w:line="240" w:lineRule="auto"/>
      </w:pPr>
      <w:r>
        <w:separator/>
      </w:r>
    </w:p>
  </w:endnote>
  <w:endnote w:type="continuationSeparator" w:id="0">
    <w:p w14:paraId="6B3445B1" w14:textId="77777777" w:rsidR="00834C47" w:rsidRDefault="00834C47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C384" w14:textId="77777777" w:rsidR="00A75304" w:rsidRPr="006B7B90" w:rsidRDefault="00A75304" w:rsidP="00A75304">
    <w:pPr>
      <w:pStyle w:val="Footer"/>
      <w:jc w:val="center"/>
      <w:rPr>
        <w:rFonts w:ascii="Times New Roman" w:hAnsi="Times New Roman" w:cs="Times New Roman"/>
        <w:sz w:val="10"/>
        <w:szCs w:val="10"/>
        <w:lang w:val="fr-FR"/>
      </w:rPr>
    </w:pPr>
    <w:bookmarkStart w:id="3" w:name="_Hlk177463701"/>
    <w:bookmarkStart w:id="4" w:name="_Hlk177463702"/>
    <w:r w:rsidRPr="006B7B90">
      <w:rPr>
        <w:rFonts w:ascii="Times New Roman" w:hAnsi="Times New Roman" w:cs="Times New Roman"/>
        <w:sz w:val="10"/>
        <w:szCs w:val="10"/>
        <w:lang w:val="fr-FR"/>
      </w:rPr>
      <w:t xml:space="preserve">5000 Namur (Belgique), Boulevard de </w:t>
    </w:r>
    <w:proofErr w:type="spellStart"/>
    <w:r w:rsidRPr="006B7B90">
      <w:rPr>
        <w:rFonts w:ascii="Times New Roman" w:hAnsi="Times New Roman" w:cs="Times New Roman"/>
        <w:sz w:val="10"/>
        <w:szCs w:val="10"/>
        <w:lang w:val="fr-FR"/>
      </w:rPr>
      <w:t>Merckem</w:t>
    </w:r>
    <w:proofErr w:type="spellEnd"/>
    <w:r w:rsidRPr="006B7B90">
      <w:rPr>
        <w:rFonts w:ascii="Times New Roman" w:hAnsi="Times New Roman" w:cs="Times New Roman"/>
        <w:sz w:val="10"/>
        <w:szCs w:val="10"/>
        <w:lang w:val="fr-FR"/>
      </w:rPr>
      <w:t xml:space="preserve"> 36</w:t>
    </w:r>
  </w:p>
  <w:p w14:paraId="6D956A67" w14:textId="77777777" w:rsidR="00A75304" w:rsidRPr="006B7B90" w:rsidRDefault="00A75304" w:rsidP="00A75304">
    <w:pPr>
      <w:pStyle w:val="Footer"/>
      <w:jc w:val="center"/>
      <w:rPr>
        <w:rFonts w:ascii="Times New Roman" w:hAnsi="Times New Roman" w:cs="Times New Roman"/>
        <w:sz w:val="10"/>
        <w:szCs w:val="10"/>
        <w:lang w:val="fr-FR"/>
      </w:rPr>
    </w:pPr>
    <w:r w:rsidRPr="006B7B90">
      <w:rPr>
        <w:rFonts w:ascii="Times New Roman" w:hAnsi="Times New Roman" w:cs="Times New Roman"/>
        <w:sz w:val="10"/>
        <w:szCs w:val="10"/>
        <w:lang w:val="fr-FR"/>
      </w:rPr>
      <w:t>No d’entreprise : BE787367905</w:t>
    </w:r>
  </w:p>
  <w:p w14:paraId="181FEE40" w14:textId="77777777" w:rsidR="00A75304" w:rsidRPr="006B7B90" w:rsidRDefault="00A75304" w:rsidP="00A75304">
    <w:pPr>
      <w:pStyle w:val="Footer"/>
      <w:jc w:val="center"/>
      <w:rPr>
        <w:rFonts w:ascii="Times New Roman" w:hAnsi="Times New Roman" w:cs="Times New Roman"/>
        <w:sz w:val="10"/>
        <w:szCs w:val="10"/>
        <w:lang w:val="fr-FR"/>
      </w:rPr>
    </w:pPr>
    <w:r w:rsidRPr="006B7B90">
      <w:rPr>
        <w:rFonts w:ascii="Times New Roman" w:hAnsi="Times New Roman" w:cs="Times New Roman"/>
        <w:sz w:val="10"/>
        <w:szCs w:val="10"/>
        <w:lang w:val="fr-FR"/>
      </w:rPr>
      <w:t>Arrêté Royal WL22/17.531 du 19 mai 2022</w:t>
    </w:r>
  </w:p>
  <w:p w14:paraId="1C03D868" w14:textId="77777777" w:rsidR="00A75304" w:rsidRPr="006B7B90" w:rsidRDefault="00A75304" w:rsidP="00A75304">
    <w:pPr>
      <w:pStyle w:val="Footer"/>
      <w:jc w:val="center"/>
      <w:rPr>
        <w:rFonts w:ascii="Times New Roman" w:hAnsi="Times New Roman" w:cs="Times New Roman"/>
        <w:sz w:val="10"/>
        <w:szCs w:val="10"/>
      </w:rPr>
    </w:pPr>
    <w:r w:rsidRPr="006B7B90">
      <w:rPr>
        <w:rFonts w:ascii="Times New Roman" w:hAnsi="Times New Roman" w:cs="Times New Roman"/>
        <w:sz w:val="10"/>
        <w:szCs w:val="10"/>
      </w:rPr>
      <w:t xml:space="preserve">Site Web: </w:t>
    </w:r>
    <w:hyperlink r:id="rId1" w:history="1">
      <w:r w:rsidRPr="006B7B90">
        <w:rPr>
          <w:rStyle w:val="Hyperlink"/>
          <w:rFonts w:ascii="Times New Roman" w:hAnsi="Times New Roman" w:cs="Times New Roman"/>
          <w:sz w:val="10"/>
          <w:szCs w:val="10"/>
        </w:rPr>
        <w:t>https://www.gbefmissions.org</w:t>
      </w:r>
    </w:hyperlink>
    <w:r w:rsidRPr="006B7B90">
      <w:rPr>
        <w:rFonts w:ascii="Times New Roman" w:hAnsi="Times New Roman" w:cs="Times New Roman"/>
        <w:sz w:val="10"/>
        <w:szCs w:val="10"/>
      </w:rPr>
      <w:t xml:space="preserve"> Tel. +32485466748/+32478235268</w:t>
    </w:r>
  </w:p>
  <w:p w14:paraId="1910C281" w14:textId="6760AA6C" w:rsidR="00A75304" w:rsidRPr="006B7B90" w:rsidRDefault="00A75304" w:rsidP="009F4B09">
    <w:pPr>
      <w:pStyle w:val="Footer"/>
      <w:jc w:val="center"/>
      <w:rPr>
        <w:rFonts w:ascii="Times New Roman" w:hAnsi="Times New Roman" w:cs="Times New Roman"/>
        <w:sz w:val="10"/>
        <w:szCs w:val="10"/>
      </w:rPr>
    </w:pPr>
    <w:r w:rsidRPr="006B7B90">
      <w:rPr>
        <w:rFonts w:ascii="Times New Roman" w:hAnsi="Times New Roman" w:cs="Times New Roman"/>
        <w:sz w:val="10"/>
        <w:szCs w:val="10"/>
      </w:rPr>
      <w:t>ARGENTA: BE47 9734 6889 2980 (IBAN) - ARSPBE22 (BIC)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BF19" w14:textId="77777777" w:rsidR="00834C47" w:rsidRDefault="00834C47" w:rsidP="00400CA8">
      <w:pPr>
        <w:spacing w:after="0" w:line="240" w:lineRule="auto"/>
      </w:pPr>
      <w:r>
        <w:separator/>
      </w:r>
    </w:p>
  </w:footnote>
  <w:footnote w:type="continuationSeparator" w:id="0">
    <w:p w14:paraId="26122AE2" w14:textId="77777777" w:rsidR="00834C47" w:rsidRDefault="00834C47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AD"/>
    <w:rsid w:val="000425F3"/>
    <w:rsid w:val="000440AA"/>
    <w:rsid w:val="000814A6"/>
    <w:rsid w:val="0008551B"/>
    <w:rsid w:val="00097D87"/>
    <w:rsid w:val="000C3684"/>
    <w:rsid w:val="000E2DA3"/>
    <w:rsid w:val="000E7D15"/>
    <w:rsid w:val="00172CFC"/>
    <w:rsid w:val="0017417F"/>
    <w:rsid w:val="001C3DA1"/>
    <w:rsid w:val="001D6DD6"/>
    <w:rsid w:val="00222D05"/>
    <w:rsid w:val="002A518E"/>
    <w:rsid w:val="003127D5"/>
    <w:rsid w:val="00357512"/>
    <w:rsid w:val="00373303"/>
    <w:rsid w:val="003767F1"/>
    <w:rsid w:val="003837A1"/>
    <w:rsid w:val="003B1A0C"/>
    <w:rsid w:val="00400CA8"/>
    <w:rsid w:val="00403402"/>
    <w:rsid w:val="0040489F"/>
    <w:rsid w:val="00407BCC"/>
    <w:rsid w:val="00421AAE"/>
    <w:rsid w:val="00436F78"/>
    <w:rsid w:val="00446FB1"/>
    <w:rsid w:val="00473D86"/>
    <w:rsid w:val="004A4219"/>
    <w:rsid w:val="00530C2A"/>
    <w:rsid w:val="00595D01"/>
    <w:rsid w:val="00596C3E"/>
    <w:rsid w:val="005D35DF"/>
    <w:rsid w:val="005F5F73"/>
    <w:rsid w:val="006444EB"/>
    <w:rsid w:val="00664843"/>
    <w:rsid w:val="006810E0"/>
    <w:rsid w:val="00691AAB"/>
    <w:rsid w:val="006A4037"/>
    <w:rsid w:val="006B5A34"/>
    <w:rsid w:val="006B7B90"/>
    <w:rsid w:val="006D526A"/>
    <w:rsid w:val="0070751D"/>
    <w:rsid w:val="007125C9"/>
    <w:rsid w:val="007424B0"/>
    <w:rsid w:val="007636F7"/>
    <w:rsid w:val="00792602"/>
    <w:rsid w:val="007928C0"/>
    <w:rsid w:val="00794E33"/>
    <w:rsid w:val="007B5D01"/>
    <w:rsid w:val="007D7F2B"/>
    <w:rsid w:val="007E7056"/>
    <w:rsid w:val="007F7ACF"/>
    <w:rsid w:val="00803E2B"/>
    <w:rsid w:val="00834C47"/>
    <w:rsid w:val="00857F0B"/>
    <w:rsid w:val="008755B2"/>
    <w:rsid w:val="008946EE"/>
    <w:rsid w:val="00903649"/>
    <w:rsid w:val="009115AD"/>
    <w:rsid w:val="00912B84"/>
    <w:rsid w:val="009552C7"/>
    <w:rsid w:val="009B1F33"/>
    <w:rsid w:val="009B3A0E"/>
    <w:rsid w:val="009B6CF4"/>
    <w:rsid w:val="009F4B09"/>
    <w:rsid w:val="00A00955"/>
    <w:rsid w:val="00A52418"/>
    <w:rsid w:val="00A75304"/>
    <w:rsid w:val="00A9218F"/>
    <w:rsid w:val="00A932BF"/>
    <w:rsid w:val="00AA29A1"/>
    <w:rsid w:val="00AF385C"/>
    <w:rsid w:val="00AF49AF"/>
    <w:rsid w:val="00B24153"/>
    <w:rsid w:val="00B70B54"/>
    <w:rsid w:val="00B934BA"/>
    <w:rsid w:val="00B93E13"/>
    <w:rsid w:val="00B97EB2"/>
    <w:rsid w:val="00BA0A07"/>
    <w:rsid w:val="00BC165D"/>
    <w:rsid w:val="00BC1CA1"/>
    <w:rsid w:val="00BD140A"/>
    <w:rsid w:val="00C4636A"/>
    <w:rsid w:val="00C51EB9"/>
    <w:rsid w:val="00C52ABD"/>
    <w:rsid w:val="00C9494C"/>
    <w:rsid w:val="00CE169A"/>
    <w:rsid w:val="00D55830"/>
    <w:rsid w:val="00D97C78"/>
    <w:rsid w:val="00DA5FFC"/>
    <w:rsid w:val="00DF22D2"/>
    <w:rsid w:val="00E148B1"/>
    <w:rsid w:val="00EB0593"/>
    <w:rsid w:val="00F0395A"/>
    <w:rsid w:val="00F12D13"/>
    <w:rsid w:val="00F24D1B"/>
    <w:rsid w:val="00F53FF3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31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0C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385C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85C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befmissions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gbefmissions.org" TargetMode="External"/><Relationship Id="rId17" Type="http://schemas.openxmlformats.org/officeDocument/2006/relationships/hyperlink" Target="mailto:contact@gbefmission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g@gbefmissions.org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gbefmissions.org/donations/donate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ps.app.goo.gl/dac4CDamoiiPUP5v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befmission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EF\AppData\Roaming\Microsoft\Templates\Parent%20conferenc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79543D8310442BAA164EB809F1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1CA3-AE44-41BB-8608-E689C1F64F8B}"/>
      </w:docPartPr>
      <w:docPartBody>
        <w:p w:rsidR="00693020" w:rsidRDefault="00B064A9">
          <w:pPr>
            <w:pStyle w:val="8779543D8310442BAA164EB809F12575"/>
          </w:pPr>
          <w:r w:rsidRPr="00172CFC">
            <w:t>_________________________________</w:t>
          </w:r>
        </w:p>
      </w:docPartBody>
    </w:docPart>
    <w:docPart>
      <w:docPartPr>
        <w:name w:val="06DD6E09B29E45469BC976DCB2785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23FFE-E3D5-431F-8DE0-E2059226BBEC}"/>
      </w:docPartPr>
      <w:docPartBody>
        <w:p w:rsidR="00693020" w:rsidRDefault="00B064A9">
          <w:pPr>
            <w:pStyle w:val="06DD6E09B29E45469BC976DCB2785332"/>
          </w:pPr>
          <w:r w:rsidRPr="00172CFC">
            <w:t>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A9"/>
    <w:rsid w:val="001F7AEF"/>
    <w:rsid w:val="0060653F"/>
    <w:rsid w:val="00693020"/>
    <w:rsid w:val="00A5088A"/>
    <w:rsid w:val="00B064A9"/>
    <w:rsid w:val="00D0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8779543D8310442BAA164EB809F12575">
    <w:name w:val="8779543D8310442BAA164EB809F12575"/>
  </w:style>
  <w:style w:type="paragraph" w:customStyle="1" w:styleId="06DD6E09B29E45469BC976DCB2785332">
    <w:name w:val="06DD6E09B29E45469BC976DCB2785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conference form.dotx</Template>
  <TotalTime>0</TotalTime>
  <Pages>1</Pages>
  <Words>178</Words>
  <Characters>1066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2024-10-04T12:14:00Z</dcterms:created>
  <dcterms:modified xsi:type="dcterms:W3CDTF">2024-10-04T12:14:00Z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